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5188"/>
        <w:gridCol w:w="5188"/>
      </w:tblGrid>
      <w:tr w:rsidR="001A3356" w:rsidRPr="0022005A" w14:paraId="4D7D5E3E" w14:textId="77777777" w:rsidTr="008B62C3">
        <w:trPr>
          <w:cantSplit/>
        </w:trPr>
        <w:tc>
          <w:tcPr>
            <w:tcW w:w="5188" w:type="dxa"/>
          </w:tcPr>
          <w:p w14:paraId="6C3DAA47" w14:textId="550FE5F3" w:rsidR="001A3356" w:rsidRPr="00954E61" w:rsidRDefault="001A3356" w:rsidP="008B62C3">
            <w:pPr>
              <w:pStyle w:val="YaraFields"/>
              <w:rPr>
                <w:rFonts w:cs="Arial"/>
                <w:noProof/>
                <w:sz w:val="18"/>
                <w:szCs w:val="18"/>
              </w:rPr>
            </w:pPr>
            <w:bookmarkStart w:id="0" w:name="UHB_StartPos"/>
            <w:bookmarkStart w:id="1" w:name="UHB_ToCopyTo" w:colFirst="0" w:colLast="2"/>
            <w:bookmarkEnd w:id="0"/>
          </w:p>
        </w:tc>
        <w:tc>
          <w:tcPr>
            <w:tcW w:w="5188" w:type="dxa"/>
          </w:tcPr>
          <w:p w14:paraId="14BA633A" w14:textId="4D41DEC5" w:rsidR="001A3356" w:rsidRPr="00954E61" w:rsidRDefault="001A3356" w:rsidP="008B62C3">
            <w:pPr>
              <w:pStyle w:val="YaraFields"/>
              <w:rPr>
                <w:rFonts w:cs="Arial"/>
                <w:noProof/>
                <w:sz w:val="18"/>
                <w:szCs w:val="18"/>
              </w:rPr>
            </w:pPr>
            <w:r w:rsidRPr="00954E61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54E61">
              <w:rPr>
                <w:rFonts w:cs="Arial"/>
                <w:noProof/>
                <w:sz w:val="18"/>
                <w:szCs w:val="18"/>
              </w:rPr>
              <w:instrText xml:space="preserve"> DOCPROPERTY "bd_lCopy"  \* CHARFORMAT </w:instrText>
            </w:r>
            <w:r w:rsidR="00000000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54E61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1A3356" w:rsidRPr="000E69E8" w14:paraId="4444ACA2" w14:textId="77777777" w:rsidTr="008B62C3">
        <w:trPr>
          <w:cantSplit/>
          <w:trHeight w:val="1134"/>
        </w:trPr>
        <w:tc>
          <w:tcPr>
            <w:tcW w:w="5188" w:type="dxa"/>
          </w:tcPr>
          <w:p w14:paraId="5D9556E0" w14:textId="5DF589F2" w:rsidR="001A3356" w:rsidRPr="000E69E8" w:rsidRDefault="001A3356" w:rsidP="008B62C3">
            <w:pPr>
              <w:pStyle w:val="YaraFields"/>
              <w:rPr>
                <w:rFonts w:cs="Arial"/>
                <w:noProof/>
                <w:szCs w:val="22"/>
                <w:lang w:val="nb-NO"/>
              </w:rPr>
            </w:pPr>
          </w:p>
        </w:tc>
        <w:tc>
          <w:tcPr>
            <w:tcW w:w="5188" w:type="dxa"/>
          </w:tcPr>
          <w:p w14:paraId="4532ADDC" w14:textId="77777777" w:rsidR="001A3356" w:rsidRPr="000E69E8" w:rsidRDefault="001A3356" w:rsidP="008B62C3">
            <w:pPr>
              <w:pStyle w:val="YaraFields"/>
              <w:rPr>
                <w:rFonts w:cs="Arial"/>
                <w:noProof/>
                <w:szCs w:val="22"/>
                <w:lang w:val="nb-NO"/>
              </w:rPr>
            </w:pPr>
          </w:p>
        </w:tc>
      </w:tr>
      <w:bookmarkEnd w:id="1"/>
    </w:tbl>
    <w:p w14:paraId="199FA948" w14:textId="77777777" w:rsidR="001A3356" w:rsidRPr="000E69E8" w:rsidRDefault="001A3356" w:rsidP="0088027D">
      <w:pPr>
        <w:pStyle w:val="ContentY"/>
        <w:rPr>
          <w:lang w:val="nb-NO"/>
        </w:rPr>
      </w:pPr>
    </w:p>
    <w:p w14:paraId="23DBC832" w14:textId="599DE4E3" w:rsidR="001A3356" w:rsidRPr="000E69E8" w:rsidRDefault="000E69E8" w:rsidP="000E69E8">
      <w:pPr>
        <w:pStyle w:val="Title"/>
        <w:rPr>
          <w:b w:val="0"/>
          <w:lang w:val="nb-NO"/>
        </w:rPr>
      </w:pPr>
      <w:r>
        <w:rPr>
          <w:b w:val="0"/>
          <w:lang w:val="nb-NO"/>
        </w:rPr>
        <w:t>Agenda</w:t>
      </w:r>
      <w:r w:rsidR="00C62945" w:rsidRPr="000E69E8">
        <w:rPr>
          <w:b w:val="0"/>
          <w:lang w:val="nb-NO"/>
        </w:rPr>
        <w:t xml:space="preserve"> Årsmøte</w:t>
      </w:r>
      <w:r w:rsidR="00A46E85" w:rsidRPr="000E69E8">
        <w:rPr>
          <w:b w:val="0"/>
          <w:lang w:val="nb-NO"/>
        </w:rPr>
        <w:t xml:space="preserve"> </w:t>
      </w:r>
      <w:r>
        <w:rPr>
          <w:b w:val="0"/>
          <w:lang w:val="nb-NO"/>
        </w:rPr>
        <w:t>202</w:t>
      </w:r>
      <w:r w:rsidR="00E47834">
        <w:rPr>
          <w:b w:val="0"/>
          <w:lang w:val="nb-NO"/>
        </w:rPr>
        <w:t>3</w:t>
      </w:r>
      <w:r w:rsidR="00B04543">
        <w:rPr>
          <w:lang w:val="nb-NO"/>
        </w:rPr>
        <w:t xml:space="preserve"> </w:t>
      </w:r>
    </w:p>
    <w:p w14:paraId="419BE926" w14:textId="77777777" w:rsidR="00B04543" w:rsidRDefault="00B04543" w:rsidP="00B04543">
      <w:pPr>
        <w:pStyle w:val="ContentOutdentY"/>
        <w:rPr>
          <w:lang w:val="nb-NO"/>
        </w:rPr>
      </w:pPr>
    </w:p>
    <w:p w14:paraId="154C3F7C" w14:textId="77777777" w:rsidR="00B04543" w:rsidRDefault="00B04543" w:rsidP="00B04543">
      <w:pPr>
        <w:pStyle w:val="Heading1"/>
        <w:rPr>
          <w:lang w:val="nb-NO"/>
        </w:rPr>
      </w:pPr>
      <w:r>
        <w:rPr>
          <w:lang w:val="nb-NO"/>
        </w:rPr>
        <w:t>Dagsorden</w:t>
      </w:r>
    </w:p>
    <w:p w14:paraId="292C2202" w14:textId="77777777" w:rsidR="00B04543" w:rsidRDefault="00B04543" w:rsidP="00B04543">
      <w:pPr>
        <w:pStyle w:val="Heading2"/>
        <w:rPr>
          <w:lang w:val="nb-NO"/>
        </w:rPr>
      </w:pPr>
      <w:r>
        <w:rPr>
          <w:lang w:val="nb-NO"/>
        </w:rPr>
        <w:t>Konstituering</w:t>
      </w:r>
    </w:p>
    <w:p w14:paraId="1D2175C7" w14:textId="77777777" w:rsidR="00B04543" w:rsidRDefault="008C0C49" w:rsidP="00B04543">
      <w:pPr>
        <w:pStyle w:val="ContentY"/>
        <w:rPr>
          <w:lang w:val="nb-NO"/>
        </w:rPr>
      </w:pPr>
      <w:r>
        <w:rPr>
          <w:lang w:val="nb-NO"/>
        </w:rPr>
        <w:t>Navneopprop</w:t>
      </w:r>
    </w:p>
    <w:p w14:paraId="27B01EF9" w14:textId="77777777" w:rsidR="008C0C49" w:rsidRDefault="008C0C49" w:rsidP="00B04543">
      <w:pPr>
        <w:pStyle w:val="ContentY"/>
        <w:rPr>
          <w:lang w:val="nb-NO"/>
        </w:rPr>
      </w:pPr>
      <w:r>
        <w:rPr>
          <w:lang w:val="nb-NO"/>
        </w:rPr>
        <w:t>Godkjenning av innkalling</w:t>
      </w:r>
    </w:p>
    <w:p w14:paraId="2AA0FB78" w14:textId="77777777" w:rsidR="008C0C49" w:rsidRDefault="008C0C49" w:rsidP="00B04543">
      <w:pPr>
        <w:pStyle w:val="ContentY"/>
        <w:rPr>
          <w:lang w:val="nb-NO"/>
        </w:rPr>
      </w:pPr>
      <w:r>
        <w:rPr>
          <w:lang w:val="nb-NO"/>
        </w:rPr>
        <w:t>Godkjenning av dagsorden</w:t>
      </w:r>
    </w:p>
    <w:p w14:paraId="7CDBE93B" w14:textId="77777777" w:rsidR="008C0C49" w:rsidRDefault="008C0C49" w:rsidP="00B04543">
      <w:pPr>
        <w:pStyle w:val="ContentY"/>
        <w:rPr>
          <w:lang w:val="nb-NO"/>
        </w:rPr>
      </w:pPr>
      <w:r>
        <w:rPr>
          <w:lang w:val="nb-NO"/>
        </w:rPr>
        <w:t>Valg av møteleder, sekretær samt to til å underskrive protokoll</w:t>
      </w:r>
    </w:p>
    <w:p w14:paraId="1B8F76F2" w14:textId="77777777" w:rsidR="008C0C49" w:rsidRDefault="008C0C49" w:rsidP="008C0C49">
      <w:pPr>
        <w:pStyle w:val="Heading2"/>
        <w:rPr>
          <w:lang w:val="nb-NO"/>
        </w:rPr>
      </w:pPr>
      <w:r>
        <w:rPr>
          <w:lang w:val="nb-NO"/>
        </w:rPr>
        <w:t>Godkjenning av årsmelding</w:t>
      </w:r>
    </w:p>
    <w:p w14:paraId="69D2D4CA" w14:textId="77777777" w:rsidR="008C0C49" w:rsidRDefault="008C0C49" w:rsidP="008C0C49">
      <w:pPr>
        <w:pStyle w:val="Heading2"/>
        <w:rPr>
          <w:lang w:val="nb-NO"/>
        </w:rPr>
      </w:pPr>
      <w:r>
        <w:rPr>
          <w:lang w:val="nb-NO"/>
        </w:rPr>
        <w:t>Godkjenning av regnskap</w:t>
      </w:r>
    </w:p>
    <w:p w14:paraId="583A3009" w14:textId="77777777" w:rsidR="008C0C49" w:rsidRDefault="008C0C49" w:rsidP="008C0C49">
      <w:pPr>
        <w:pStyle w:val="Heading2"/>
        <w:rPr>
          <w:lang w:val="nb-NO"/>
        </w:rPr>
      </w:pPr>
      <w:r>
        <w:rPr>
          <w:lang w:val="nb-NO"/>
        </w:rPr>
        <w:t>Saker fremmet av korpsstyret</w:t>
      </w:r>
    </w:p>
    <w:p w14:paraId="4B519D44" w14:textId="77777777" w:rsidR="008C0C49" w:rsidRDefault="008C0C49" w:rsidP="008C0C49">
      <w:pPr>
        <w:pStyle w:val="Heading2"/>
        <w:rPr>
          <w:lang w:val="nb-NO"/>
        </w:rPr>
      </w:pPr>
      <w:r>
        <w:rPr>
          <w:lang w:val="nb-NO"/>
        </w:rPr>
        <w:t>Saker fremmet av korpsmedlemmene</w:t>
      </w:r>
    </w:p>
    <w:p w14:paraId="07363365" w14:textId="05D11C70" w:rsidR="00661DA3" w:rsidRDefault="00661DA3" w:rsidP="008C0C49">
      <w:pPr>
        <w:pStyle w:val="Heading2"/>
        <w:rPr>
          <w:lang w:val="nb-NO"/>
        </w:rPr>
      </w:pPr>
      <w:r>
        <w:rPr>
          <w:lang w:val="nb-NO"/>
        </w:rPr>
        <w:t xml:space="preserve">Fastsettelse av </w:t>
      </w:r>
      <w:r w:rsidR="0099182E">
        <w:rPr>
          <w:lang w:val="nb-NO"/>
        </w:rPr>
        <w:t>medlemskontingent</w:t>
      </w:r>
    </w:p>
    <w:p w14:paraId="150B04EF" w14:textId="3A3D8138" w:rsidR="008C0C49" w:rsidRDefault="0099182E" w:rsidP="008C0C49">
      <w:pPr>
        <w:pStyle w:val="Heading2"/>
        <w:rPr>
          <w:lang w:val="nb-NO"/>
        </w:rPr>
      </w:pPr>
      <w:r>
        <w:rPr>
          <w:lang w:val="nb-NO"/>
        </w:rPr>
        <w:t>B</w:t>
      </w:r>
      <w:r w:rsidR="008C0C49">
        <w:rPr>
          <w:lang w:val="nb-NO"/>
        </w:rPr>
        <w:t>udsjett</w:t>
      </w:r>
    </w:p>
    <w:p w14:paraId="62C90662" w14:textId="77777777" w:rsidR="008C0C49" w:rsidRDefault="008C0C49" w:rsidP="008C0C49">
      <w:pPr>
        <w:pStyle w:val="Heading2"/>
        <w:rPr>
          <w:lang w:val="nb-NO"/>
        </w:rPr>
      </w:pPr>
      <w:r>
        <w:rPr>
          <w:lang w:val="nb-NO"/>
        </w:rPr>
        <w:t>Valg</w:t>
      </w:r>
    </w:p>
    <w:p w14:paraId="5506DB55" w14:textId="77777777" w:rsidR="008C0C49" w:rsidRDefault="008C0C49" w:rsidP="008C0C49">
      <w:pPr>
        <w:pStyle w:val="Heading2"/>
        <w:ind w:right="737"/>
        <w:rPr>
          <w:lang w:val="nb-NO"/>
        </w:rPr>
      </w:pPr>
      <w:r w:rsidRPr="008C0C49">
        <w:rPr>
          <w:lang w:val="nb-NO"/>
        </w:rPr>
        <w:t>Eventuelt</w:t>
      </w:r>
    </w:p>
    <w:p w14:paraId="03191DC8" w14:textId="77777777" w:rsidR="004F72CA" w:rsidRDefault="004F72CA" w:rsidP="004F72CA">
      <w:pPr>
        <w:pStyle w:val="ContentY"/>
        <w:rPr>
          <w:lang w:val="nb-NO"/>
        </w:rPr>
      </w:pPr>
    </w:p>
    <w:p w14:paraId="643199B4" w14:textId="6AF60755" w:rsidR="004F72CA" w:rsidRPr="004F72CA" w:rsidRDefault="004F72CA" w:rsidP="005E67BC">
      <w:pPr>
        <w:pStyle w:val="Heading2"/>
        <w:numPr>
          <w:ilvl w:val="0"/>
          <w:numId w:val="0"/>
        </w:numPr>
        <w:ind w:left="1298"/>
        <w:rPr>
          <w:lang w:val="nb-NO"/>
        </w:rPr>
      </w:pPr>
    </w:p>
    <w:sectPr w:rsidR="004F72CA" w:rsidRPr="004F72CA" w:rsidSect="00445ADD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2236" w:right="427" w:bottom="851" w:left="1134" w:header="426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F563" w14:textId="77777777" w:rsidR="00CE6294" w:rsidRDefault="00CE6294">
      <w:r>
        <w:separator/>
      </w:r>
    </w:p>
  </w:endnote>
  <w:endnote w:type="continuationSeparator" w:id="0">
    <w:p w14:paraId="2123213C" w14:textId="77777777" w:rsidR="00CE6294" w:rsidRDefault="00CE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872B" w14:textId="7AECDACF" w:rsidR="00A100FD" w:rsidRPr="008A77F2" w:rsidRDefault="00E5259D" w:rsidP="00B836AE">
    <w:pPr>
      <w:spacing w:before="60"/>
      <w:jc w:val="right"/>
      <w:rPr>
        <w:rFonts w:cs="Arial"/>
        <w:noProof/>
        <w:sz w:val="2"/>
        <w:szCs w:val="2"/>
      </w:rPr>
    </w:pPr>
    <w:r w:rsidRPr="00B836AE">
      <w:rPr>
        <w:rFonts w:cs="Arial"/>
        <w:noProof/>
        <w:sz w:val="14"/>
        <w:szCs w:val="14"/>
      </w:rPr>
      <w:fldChar w:fldCharType="begin"/>
    </w:r>
    <w:r w:rsidR="00A100FD" w:rsidRPr="00B836AE">
      <w:rPr>
        <w:rFonts w:cs="Arial"/>
        <w:noProof/>
        <w:sz w:val="14"/>
        <w:szCs w:val="14"/>
      </w:rPr>
      <w:instrText xml:space="preserve"> IF </w:instrText>
    </w:r>
    <w:r w:rsidRPr="00B836AE">
      <w:rPr>
        <w:rFonts w:cs="Arial"/>
        <w:noProof/>
        <w:sz w:val="14"/>
        <w:szCs w:val="14"/>
      </w:rPr>
      <w:fldChar w:fldCharType="begin"/>
    </w:r>
    <w:r w:rsidR="00A100FD" w:rsidRPr="00B836AE">
      <w:rPr>
        <w:rFonts w:cs="Arial"/>
        <w:noProof/>
        <w:sz w:val="14"/>
        <w:szCs w:val="14"/>
      </w:rPr>
      <w:instrText xml:space="preserve"> DOCPROPERTY BridgeDocInsertFilename </w:instrText>
    </w:r>
    <w:r w:rsidRPr="00B836AE">
      <w:rPr>
        <w:rFonts w:cs="Arial"/>
        <w:noProof/>
        <w:sz w:val="14"/>
        <w:szCs w:val="14"/>
      </w:rPr>
      <w:fldChar w:fldCharType="separate"/>
    </w:r>
    <w:r w:rsidR="005D5BB5">
      <w:rPr>
        <w:rFonts w:cs="Arial"/>
        <w:noProof/>
        <w:sz w:val="14"/>
        <w:szCs w:val="14"/>
      </w:rPr>
      <w:instrText>0</w:instrText>
    </w:r>
    <w:r w:rsidRPr="00B836AE">
      <w:rPr>
        <w:rFonts w:cs="Arial"/>
        <w:noProof/>
        <w:sz w:val="14"/>
        <w:szCs w:val="14"/>
      </w:rPr>
      <w:fldChar w:fldCharType="end"/>
    </w:r>
    <w:r w:rsidR="00A100FD" w:rsidRPr="00B836AE">
      <w:rPr>
        <w:rFonts w:cs="Arial"/>
        <w:noProof/>
        <w:sz w:val="14"/>
        <w:szCs w:val="14"/>
      </w:rPr>
      <w:instrText xml:space="preserve"> = 1  </w:instrText>
    </w:r>
    <w:r w:rsidRPr="00B836AE">
      <w:rPr>
        <w:rFonts w:cs="Arial"/>
        <w:noProof/>
        <w:sz w:val="14"/>
        <w:szCs w:val="14"/>
      </w:rPr>
      <w:fldChar w:fldCharType="begin"/>
    </w:r>
    <w:r w:rsidR="00A100FD" w:rsidRPr="00B836AE">
      <w:rPr>
        <w:rFonts w:cs="Arial"/>
        <w:noProof/>
        <w:sz w:val="14"/>
        <w:szCs w:val="14"/>
      </w:rPr>
      <w:instrText xml:space="preserve"> IF </w:instrText>
    </w:r>
    <w:r w:rsidRPr="00B836AE">
      <w:rPr>
        <w:rFonts w:cs="Arial"/>
        <w:noProof/>
        <w:sz w:val="14"/>
        <w:szCs w:val="14"/>
        <w:lang w:val="fr-BE"/>
      </w:rPr>
      <w:fldChar w:fldCharType="begin"/>
    </w:r>
    <w:r w:rsidR="00A100FD" w:rsidRPr="00B836AE">
      <w:rPr>
        <w:rFonts w:cs="Arial"/>
        <w:noProof/>
        <w:sz w:val="14"/>
        <w:szCs w:val="14"/>
      </w:rPr>
      <w:instrText xml:space="preserve"> DOCPROPERTY BridgeDocInsertPath </w:instrText>
    </w:r>
    <w:r w:rsidRPr="00B836AE">
      <w:rPr>
        <w:rFonts w:cs="Arial"/>
        <w:noProof/>
        <w:sz w:val="14"/>
        <w:szCs w:val="14"/>
        <w:lang w:val="fr-BE"/>
      </w:rPr>
      <w:fldChar w:fldCharType="separate"/>
    </w:r>
    <w:r w:rsidR="00A100FD" w:rsidRPr="00B836AE">
      <w:rPr>
        <w:rFonts w:cs="Arial"/>
        <w:noProof/>
        <w:sz w:val="14"/>
        <w:szCs w:val="14"/>
      </w:rPr>
      <w:instrText>1</w:instrText>
    </w:r>
    <w:r w:rsidRPr="00B836AE">
      <w:rPr>
        <w:rFonts w:cs="Arial"/>
        <w:noProof/>
        <w:sz w:val="14"/>
        <w:szCs w:val="14"/>
      </w:rPr>
      <w:fldChar w:fldCharType="end"/>
    </w:r>
    <w:r w:rsidR="00A100FD" w:rsidRPr="00B836AE">
      <w:rPr>
        <w:rFonts w:cs="Arial"/>
        <w:noProof/>
        <w:sz w:val="14"/>
        <w:szCs w:val="14"/>
      </w:rPr>
      <w:instrText xml:space="preserve"> = 1  </w:instrText>
    </w:r>
    <w:r w:rsidRPr="00B836AE">
      <w:rPr>
        <w:rFonts w:cs="Arial"/>
        <w:noProof/>
        <w:sz w:val="14"/>
        <w:szCs w:val="14"/>
      </w:rPr>
      <w:fldChar w:fldCharType="begin"/>
    </w:r>
    <w:r w:rsidR="00A100FD" w:rsidRPr="00B836AE">
      <w:rPr>
        <w:rFonts w:cs="Arial"/>
        <w:noProof/>
        <w:sz w:val="14"/>
        <w:szCs w:val="14"/>
      </w:rPr>
      <w:instrText xml:space="preserve"> FILENAME \p </w:instrText>
    </w:r>
    <w:r w:rsidRPr="00B836AE">
      <w:rPr>
        <w:rFonts w:cs="Arial"/>
        <w:noProof/>
        <w:sz w:val="14"/>
        <w:szCs w:val="14"/>
      </w:rPr>
      <w:fldChar w:fldCharType="separate"/>
    </w:r>
    <w:r w:rsidR="00A100FD" w:rsidRPr="00B836AE">
      <w:rPr>
        <w:rFonts w:cs="Arial"/>
        <w:noProof/>
        <w:sz w:val="14"/>
        <w:szCs w:val="14"/>
      </w:rPr>
      <w:instrText>C:\Yara\Office\Templates\TryPathFilename.docm</w:instrText>
    </w:r>
    <w:r w:rsidRPr="00B836AE">
      <w:rPr>
        <w:rFonts w:cs="Arial"/>
        <w:noProof/>
        <w:sz w:val="14"/>
        <w:szCs w:val="14"/>
      </w:rPr>
      <w:fldChar w:fldCharType="end"/>
    </w:r>
    <w:r w:rsidR="00A100FD" w:rsidRPr="00B836AE">
      <w:rPr>
        <w:rFonts w:cs="Arial"/>
        <w:noProof/>
        <w:sz w:val="14"/>
        <w:szCs w:val="14"/>
      </w:rPr>
      <w:instrText xml:space="preserve"> </w:instrText>
    </w:r>
    <w:r w:rsidRPr="00B836AE">
      <w:rPr>
        <w:rFonts w:cs="Arial"/>
        <w:noProof/>
        <w:sz w:val="14"/>
        <w:szCs w:val="14"/>
      </w:rPr>
      <w:fldChar w:fldCharType="begin"/>
    </w:r>
    <w:r w:rsidR="00A100FD" w:rsidRPr="00B836AE">
      <w:rPr>
        <w:rFonts w:cs="Arial"/>
        <w:noProof/>
        <w:sz w:val="14"/>
        <w:szCs w:val="14"/>
      </w:rPr>
      <w:instrText xml:space="preserve"> FILENAME </w:instrText>
    </w:r>
    <w:r w:rsidRPr="00B836AE">
      <w:rPr>
        <w:rFonts w:cs="Arial"/>
        <w:noProof/>
        <w:sz w:val="14"/>
        <w:szCs w:val="14"/>
      </w:rPr>
      <w:fldChar w:fldCharType="separate"/>
    </w:r>
    <w:r w:rsidR="00A100FD" w:rsidRPr="00B836AE">
      <w:rPr>
        <w:rFonts w:cs="Arial"/>
        <w:noProof/>
        <w:sz w:val="14"/>
        <w:szCs w:val="14"/>
      </w:rPr>
      <w:instrText>TryPathFilename.docm</w:instrText>
    </w:r>
    <w:r w:rsidRPr="00B836AE">
      <w:rPr>
        <w:rFonts w:cs="Arial"/>
        <w:noProof/>
        <w:sz w:val="14"/>
        <w:szCs w:val="14"/>
      </w:rPr>
      <w:fldChar w:fldCharType="end"/>
    </w:r>
    <w:r w:rsidR="00A100FD" w:rsidRPr="00B836AE">
      <w:rPr>
        <w:rFonts w:cs="Arial"/>
        <w:noProof/>
        <w:sz w:val="14"/>
        <w:szCs w:val="14"/>
      </w:rPr>
      <w:instrText xml:space="preserve"> </w:instrText>
    </w:r>
    <w:r w:rsidRPr="00B836AE">
      <w:rPr>
        <w:rFonts w:cs="Arial"/>
        <w:noProof/>
        <w:sz w:val="14"/>
        <w:szCs w:val="14"/>
      </w:rPr>
      <w:fldChar w:fldCharType="separate"/>
    </w:r>
    <w:r w:rsidR="00A100FD" w:rsidRPr="00B836AE">
      <w:rPr>
        <w:rFonts w:cs="Arial"/>
        <w:noProof/>
        <w:sz w:val="14"/>
        <w:szCs w:val="14"/>
      </w:rPr>
      <w:instrText>C:\Yara\Office\Templates\TryPathFilename.docm</w:instrText>
    </w:r>
    <w:r w:rsidRPr="00B836AE">
      <w:rPr>
        <w:rFonts w:cs="Arial"/>
        <w:noProof/>
        <w:sz w:val="14"/>
        <w:szCs w:val="14"/>
      </w:rPr>
      <w:fldChar w:fldCharType="end"/>
    </w:r>
    <w:r w:rsidR="00A100FD" w:rsidRPr="00B836AE">
      <w:rPr>
        <w:rFonts w:cs="Arial"/>
        <w:noProof/>
        <w:sz w:val="14"/>
        <w:szCs w:val="14"/>
      </w:rPr>
      <w:instrText xml:space="preserve">  \* CHARFORMAT </w:instrText>
    </w:r>
    <w:r w:rsidRPr="00B836AE">
      <w:rPr>
        <w:rFonts w:cs="Arial"/>
        <w:noProof/>
        <w:sz w:val="14"/>
        <w:szCs w:val="14"/>
      </w:rPr>
      <w:fldChar w:fldCharType="end"/>
    </w:r>
  </w:p>
  <w:p w14:paraId="33812DB3" w14:textId="77777777" w:rsidR="000A2585" w:rsidRPr="00666892" w:rsidRDefault="000A2585">
    <w:pPr>
      <w:tabs>
        <w:tab w:val="left" w:pos="6237"/>
      </w:tabs>
      <w:rPr>
        <w:rFonts w:cs="Arial"/>
        <w:noProof/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9421" w14:textId="3AE99173" w:rsidR="00C62945" w:rsidRPr="005E67BC" w:rsidRDefault="00C62945" w:rsidP="00AA5CA5">
    <w:pPr>
      <w:pStyle w:val="YaraTableFields"/>
      <w:spacing w:after="20"/>
      <w:rPr>
        <w:noProof/>
        <w:sz w:val="15"/>
        <w:szCs w:val="15"/>
        <w:lang w:val="nb-NO"/>
      </w:rPr>
    </w:pPr>
  </w:p>
  <w:p w14:paraId="477D93B9" w14:textId="77777777" w:rsidR="00710963" w:rsidRPr="00727A8C" w:rsidRDefault="00710963" w:rsidP="00C62945">
    <w:pPr>
      <w:pStyle w:val="YaraTableFields"/>
      <w:spacing w:after="60"/>
      <w:rPr>
        <w:rFonts w:cs="Arial"/>
        <w:color w:val="FFFFFF" w:themeColor="background1"/>
        <w:sz w:val="2"/>
        <w:szCs w:val="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94"/>
      <w:gridCol w:w="2594"/>
      <w:gridCol w:w="2594"/>
      <w:gridCol w:w="2594"/>
    </w:tblGrid>
    <w:tr w:rsidR="00710963" w:rsidRPr="001F6E01" w14:paraId="783C1670" w14:textId="77777777" w:rsidTr="001C47F2">
      <w:trPr>
        <w:trHeight w:val="715"/>
      </w:trPr>
      <w:tc>
        <w:tcPr>
          <w:tcW w:w="2594" w:type="dxa"/>
        </w:tcPr>
        <w:p w14:paraId="379902F7" w14:textId="77777777" w:rsidR="00710963" w:rsidRPr="00727A8C" w:rsidRDefault="00710963" w:rsidP="00727A8C">
          <w:pPr>
            <w:pStyle w:val="YaraTableFields"/>
            <w:spacing w:after="20"/>
            <w:rPr>
              <w:sz w:val="2"/>
              <w:szCs w:val="2"/>
            </w:rPr>
          </w:pPr>
        </w:p>
      </w:tc>
      <w:tc>
        <w:tcPr>
          <w:tcW w:w="2594" w:type="dxa"/>
        </w:tcPr>
        <w:p w14:paraId="041380A5" w14:textId="77777777" w:rsidR="00710963" w:rsidRPr="00882C7F" w:rsidRDefault="00710963" w:rsidP="00727A8C">
          <w:pPr>
            <w:pStyle w:val="YaraTableFields"/>
            <w:rPr>
              <w:rFonts w:cs="Arial"/>
              <w:sz w:val="2"/>
              <w:szCs w:val="2"/>
            </w:rPr>
          </w:pPr>
        </w:p>
      </w:tc>
      <w:tc>
        <w:tcPr>
          <w:tcW w:w="2594" w:type="dxa"/>
        </w:tcPr>
        <w:p w14:paraId="7B3AF548" w14:textId="77777777" w:rsidR="00710963" w:rsidRPr="001C47F2" w:rsidRDefault="00710963" w:rsidP="00727A8C">
          <w:pPr>
            <w:pStyle w:val="YaraTableFields"/>
            <w:spacing w:after="20"/>
            <w:rPr>
              <w:rFonts w:cs="Arial"/>
              <w:sz w:val="2"/>
              <w:szCs w:val="2"/>
            </w:rPr>
          </w:pPr>
        </w:p>
      </w:tc>
      <w:tc>
        <w:tcPr>
          <w:tcW w:w="2594" w:type="dxa"/>
        </w:tcPr>
        <w:p w14:paraId="1FE0C5F7" w14:textId="77777777" w:rsidR="00710963" w:rsidRPr="001C47F2" w:rsidRDefault="00710963" w:rsidP="001C47F2">
          <w:pPr>
            <w:pStyle w:val="YaraTableFields"/>
            <w:spacing w:after="20"/>
            <w:rPr>
              <w:b/>
              <w:sz w:val="2"/>
              <w:szCs w:val="2"/>
              <w:lang w:val="fr-BE"/>
            </w:rPr>
          </w:pPr>
          <w:r w:rsidRPr="001C47F2">
            <w:rPr>
              <w:b/>
              <w:sz w:val="15"/>
              <w:szCs w:val="15"/>
            </w:rPr>
            <w:fldChar w:fldCharType="begin"/>
          </w:r>
          <w:r w:rsidRPr="001C47F2">
            <w:rPr>
              <w:b/>
              <w:sz w:val="15"/>
              <w:szCs w:val="15"/>
              <w:lang w:val="fr-BE"/>
            </w:rPr>
            <w:instrText xml:space="preserve"> DOCPROPERTY "bd_lOrgNumber"  \* CHARFORMAT </w:instrText>
          </w:r>
          <w:r w:rsidRPr="001C47F2">
            <w:rPr>
              <w:b/>
              <w:sz w:val="15"/>
              <w:szCs w:val="15"/>
            </w:rPr>
            <w:fldChar w:fldCharType="end"/>
          </w:r>
        </w:p>
        <w:p w14:paraId="0D17637C" w14:textId="77777777" w:rsidR="00710963" w:rsidRPr="00882C7F" w:rsidRDefault="00710963" w:rsidP="00727A8C">
          <w:pPr>
            <w:pStyle w:val="YaraTableFields"/>
            <w:spacing w:after="20"/>
            <w:rPr>
              <w:b/>
              <w:sz w:val="2"/>
              <w:szCs w:val="2"/>
            </w:rPr>
          </w:pPr>
          <w:r w:rsidRPr="001C47F2">
            <w:rPr>
              <w:sz w:val="15"/>
              <w:szCs w:val="15"/>
            </w:rPr>
            <w:fldChar w:fldCharType="begin"/>
          </w:r>
          <w:r w:rsidRPr="001C47F2">
            <w:rPr>
              <w:sz w:val="15"/>
              <w:szCs w:val="15"/>
              <w:lang w:val="fr-BE"/>
            </w:rPr>
            <w:instrText xml:space="preserve"> DOCPROPERTY "bd_OrgNumber"  \* CHARFORMAT </w:instrText>
          </w:r>
          <w:r w:rsidRPr="001C47F2">
            <w:rPr>
              <w:sz w:val="15"/>
              <w:szCs w:val="15"/>
            </w:rPr>
            <w:fldChar w:fldCharType="end"/>
          </w:r>
        </w:p>
        <w:p w14:paraId="55503BDA" w14:textId="77777777" w:rsidR="00710963" w:rsidRPr="00882C7F" w:rsidRDefault="00710963" w:rsidP="00727A8C">
          <w:pPr>
            <w:pStyle w:val="YaraTableFields"/>
            <w:spacing w:after="20"/>
            <w:rPr>
              <w:b/>
              <w:sz w:val="2"/>
              <w:szCs w:val="2"/>
            </w:rPr>
          </w:pPr>
          <w:r w:rsidRPr="00882C7F">
            <w:rPr>
              <w:sz w:val="15"/>
              <w:szCs w:val="15"/>
            </w:rPr>
            <w:fldChar w:fldCharType="begin"/>
          </w:r>
          <w:r w:rsidRPr="00882C7F">
            <w:rPr>
              <w:sz w:val="15"/>
              <w:szCs w:val="15"/>
            </w:rPr>
            <w:instrText xml:space="preserve"> DOCPROPERTY "bd_Email"  \* CHARFORMAT </w:instrText>
          </w:r>
          <w:r w:rsidRPr="00882C7F">
            <w:rPr>
              <w:sz w:val="15"/>
              <w:szCs w:val="15"/>
            </w:rPr>
            <w:fldChar w:fldCharType="end"/>
          </w:r>
        </w:p>
        <w:p w14:paraId="0214EFB1" w14:textId="77777777" w:rsidR="00710963" w:rsidRPr="001C47F2" w:rsidRDefault="00710963" w:rsidP="00C62945">
          <w:pPr>
            <w:pStyle w:val="YaraTableFields"/>
            <w:rPr>
              <w:sz w:val="2"/>
              <w:szCs w:val="2"/>
              <w:lang w:val="fr-BE"/>
            </w:rPr>
          </w:pPr>
        </w:p>
      </w:tc>
    </w:tr>
  </w:tbl>
  <w:p w14:paraId="3435CF49" w14:textId="77777777" w:rsidR="00F64C67" w:rsidRPr="001F6E01" w:rsidRDefault="00F64C67" w:rsidP="00474CD6">
    <w:pPr>
      <w:jc w:val="right"/>
      <w:rPr>
        <w:rFonts w:cs="Arial"/>
        <w:noProof/>
        <w:sz w:val="2"/>
        <w:szCs w:val="2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5D90" w14:textId="77777777" w:rsidR="00CE6294" w:rsidRDefault="00CE6294" w:rsidP="00CE033C">
      <w:pPr>
        <w:pStyle w:val="YaraTableFields"/>
        <w:tabs>
          <w:tab w:val="left" w:pos="1451"/>
          <w:tab w:val="left" w:pos="2585"/>
          <w:tab w:val="left" w:pos="5102"/>
          <w:tab w:val="left" w:pos="8931"/>
        </w:tabs>
        <w:spacing w:before="140"/>
      </w:pPr>
      <w:r>
        <w:separator/>
      </w:r>
    </w:p>
  </w:footnote>
  <w:footnote w:type="continuationSeparator" w:id="0">
    <w:p w14:paraId="588D17BD" w14:textId="77777777" w:rsidR="00CE6294" w:rsidRDefault="00CE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88" w:type="dxa"/>
      <w:tblInd w:w="52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2527"/>
      <w:gridCol w:w="1298"/>
      <w:gridCol w:w="520"/>
      <w:gridCol w:w="843"/>
    </w:tblGrid>
    <w:tr w:rsidR="00C00222" w:rsidRPr="009D457A" w14:paraId="47B47A80" w14:textId="77777777" w:rsidTr="00BF5582">
      <w:trPr>
        <w:trHeight w:val="142"/>
      </w:trPr>
      <w:tc>
        <w:tcPr>
          <w:tcW w:w="2527" w:type="dxa"/>
          <w:noWrap/>
        </w:tcPr>
        <w:p w14:paraId="12797264" w14:textId="77777777" w:rsidR="00C00222" w:rsidRPr="009D457A" w:rsidRDefault="00C00222" w:rsidP="009D457A">
          <w:pPr>
            <w:pStyle w:val="YaraTableFields"/>
            <w:rPr>
              <w:b/>
              <w:noProof/>
              <w:sz w:val="15"/>
              <w:szCs w:val="15"/>
            </w:rPr>
          </w:pPr>
          <w:r w:rsidRPr="009D457A">
            <w:rPr>
              <w:noProof/>
              <w:sz w:val="15"/>
              <w:szCs w:val="15"/>
              <w:lang w:val="en-US" w:eastAsia="nb-NO"/>
            </w:rPr>
            <w:drawing>
              <wp:anchor distT="0" distB="0" distL="114300" distR="114300" simplePos="0" relativeHeight="251675648" behindDoc="1" locked="0" layoutInCell="0" allowOverlap="0" wp14:anchorId="2C5C5133" wp14:editId="6CA3D26A">
                <wp:simplePos x="0" y="0"/>
                <wp:positionH relativeFrom="page">
                  <wp:posOffset>1121</wp:posOffset>
                </wp:positionH>
                <wp:positionV relativeFrom="page">
                  <wp:posOffset>0</wp:posOffset>
                </wp:positionV>
                <wp:extent cx="1423781" cy="1070122"/>
                <wp:effectExtent l="19050" t="0" r="4969" b="0"/>
                <wp:wrapNone/>
                <wp:docPr id="2" name="Picture 2" descr="yara_sf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ara_sfw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781" cy="1070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D457A">
            <w:rPr>
              <w:sz w:val="15"/>
              <w:szCs w:val="15"/>
            </w:rPr>
            <w:fldChar w:fldCharType="begin"/>
          </w:r>
          <w:r w:rsidRPr="009D457A">
            <w:rPr>
              <w:sz w:val="15"/>
              <w:szCs w:val="15"/>
            </w:rPr>
            <w:instrText xml:space="preserve"> DOCPROPERTY "bd_Access"  \* CHARFORMAT </w:instrText>
          </w:r>
          <w:r w:rsidRPr="009D457A">
            <w:rPr>
              <w:sz w:val="15"/>
              <w:szCs w:val="15"/>
            </w:rPr>
            <w:fldChar w:fldCharType="end"/>
          </w:r>
        </w:p>
      </w:tc>
      <w:tc>
        <w:tcPr>
          <w:tcW w:w="1818" w:type="dxa"/>
          <w:gridSpan w:val="2"/>
        </w:tcPr>
        <w:p w14:paraId="58262C63" w14:textId="77777777" w:rsidR="00C00222" w:rsidRPr="009D457A" w:rsidRDefault="00C00222" w:rsidP="009D457A">
          <w:pPr>
            <w:pStyle w:val="YaraTableFields"/>
            <w:rPr>
              <w:b/>
              <w:noProof/>
              <w:sz w:val="15"/>
              <w:szCs w:val="15"/>
            </w:rPr>
          </w:pPr>
          <w:r w:rsidRPr="009D457A">
            <w:rPr>
              <w:noProof/>
              <w:sz w:val="15"/>
              <w:szCs w:val="15"/>
            </w:rPr>
            <w:fldChar w:fldCharType="begin"/>
          </w:r>
          <w:r w:rsidRPr="009D457A">
            <w:rPr>
              <w:noProof/>
              <w:sz w:val="15"/>
              <w:szCs w:val="15"/>
            </w:rPr>
            <w:instrText xml:space="preserve"> DOCPROPERTY "bd_OurDate"  \* CHARFORMAT </w:instrText>
          </w:r>
          <w:r w:rsidRPr="009D457A">
            <w:rPr>
              <w:noProof/>
              <w:sz w:val="15"/>
              <w:szCs w:val="15"/>
            </w:rPr>
            <w:fldChar w:fldCharType="separate"/>
          </w:r>
          <w:r w:rsidR="005D5BB5">
            <w:rPr>
              <w:noProof/>
              <w:sz w:val="15"/>
              <w:szCs w:val="15"/>
            </w:rPr>
            <w:t>2015-02-15</w:t>
          </w:r>
          <w:r w:rsidRPr="009D457A">
            <w:rPr>
              <w:noProof/>
              <w:sz w:val="15"/>
              <w:szCs w:val="15"/>
            </w:rPr>
            <w:fldChar w:fldCharType="end"/>
          </w:r>
        </w:p>
      </w:tc>
      <w:tc>
        <w:tcPr>
          <w:tcW w:w="843" w:type="dxa"/>
        </w:tcPr>
        <w:p w14:paraId="4B81A56F" w14:textId="77777777" w:rsidR="00C00222" w:rsidRPr="009D457A" w:rsidRDefault="00C00222" w:rsidP="00680991">
          <w:pPr>
            <w:pStyle w:val="YaraTableFields"/>
            <w:jc w:val="right"/>
            <w:rPr>
              <w:noProof/>
              <w:sz w:val="15"/>
              <w:szCs w:val="15"/>
            </w:rPr>
          </w:pPr>
          <w:r w:rsidRPr="009D457A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begin"/>
          </w:r>
          <w:r w:rsidRPr="009D457A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instrText xml:space="preserve"> PAGE </w:instrText>
          </w:r>
          <w:r w:rsidRPr="009D457A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separate"/>
          </w:r>
          <w:r w:rsidR="008C0C49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t>2</w:t>
          </w:r>
          <w:r w:rsidRPr="009D457A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end"/>
          </w:r>
          <w:r w:rsidRPr="009D457A">
            <w:rPr>
              <w:noProof/>
              <w:sz w:val="15"/>
              <w:szCs w:val="15"/>
            </w:rPr>
            <w:t xml:space="preserve"> </w:t>
          </w:r>
          <w:r>
            <w:rPr>
              <w:noProof/>
              <w:sz w:val="15"/>
              <w:szCs w:val="15"/>
            </w:rPr>
            <w:t>/</w:t>
          </w:r>
          <w:r w:rsidRPr="009D457A">
            <w:rPr>
              <w:noProof/>
              <w:sz w:val="15"/>
              <w:szCs w:val="15"/>
            </w:rPr>
            <w:t xml:space="preserve"> </w:t>
          </w:r>
          <w:r w:rsidRPr="009D457A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begin"/>
          </w:r>
          <w:r w:rsidRPr="009D457A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instrText xml:space="preserve"> NUMPAGES </w:instrText>
          </w:r>
          <w:r w:rsidRPr="009D457A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separate"/>
          </w:r>
          <w:r w:rsidR="005D5BB5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t>1</w:t>
          </w:r>
          <w:r w:rsidRPr="009D457A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end"/>
          </w:r>
        </w:p>
      </w:tc>
    </w:tr>
    <w:tr w:rsidR="00C00222" w:rsidRPr="00404354" w14:paraId="08A5F38B" w14:textId="77777777" w:rsidTr="00736D60">
      <w:trPr>
        <w:trHeight w:val="142"/>
      </w:trPr>
      <w:tc>
        <w:tcPr>
          <w:tcW w:w="2527" w:type="dxa"/>
          <w:noWrap/>
          <w:vAlign w:val="bottom"/>
        </w:tcPr>
        <w:p w14:paraId="71CC5EE8" w14:textId="77777777" w:rsidR="00C00222" w:rsidRPr="00736D60" w:rsidRDefault="00C00222" w:rsidP="009D457A">
          <w:pPr>
            <w:pStyle w:val="YaraTableFields"/>
            <w:rPr>
              <w:b/>
              <w:sz w:val="18"/>
              <w:szCs w:val="18"/>
            </w:rPr>
          </w:pPr>
          <w:r w:rsidRPr="00736D60">
            <w:rPr>
              <w:b/>
              <w:sz w:val="18"/>
              <w:szCs w:val="18"/>
            </w:rPr>
            <w:fldChar w:fldCharType="begin"/>
          </w:r>
          <w:r w:rsidRPr="00736D60">
            <w:rPr>
              <w:b/>
              <w:sz w:val="18"/>
              <w:szCs w:val="18"/>
            </w:rPr>
            <w:instrText xml:space="preserve"> DOCPROPERTY "bd_DocName"  \* CHARFORMAT </w:instrText>
          </w:r>
          <w:r w:rsidRPr="00736D60">
            <w:rPr>
              <w:b/>
              <w:sz w:val="18"/>
              <w:szCs w:val="18"/>
            </w:rPr>
            <w:fldChar w:fldCharType="separate"/>
          </w:r>
          <w:proofErr w:type="spellStart"/>
          <w:r w:rsidR="005D5BB5">
            <w:rPr>
              <w:b/>
              <w:sz w:val="18"/>
              <w:szCs w:val="18"/>
            </w:rPr>
            <w:t>Møteinnkalling</w:t>
          </w:r>
          <w:proofErr w:type="spellEnd"/>
          <w:r w:rsidRPr="00736D60">
            <w:rPr>
              <w:b/>
              <w:sz w:val="18"/>
              <w:szCs w:val="18"/>
            </w:rPr>
            <w:fldChar w:fldCharType="end"/>
          </w:r>
        </w:p>
      </w:tc>
      <w:tc>
        <w:tcPr>
          <w:tcW w:w="1298" w:type="dxa"/>
          <w:vAlign w:val="bottom"/>
        </w:tcPr>
        <w:p w14:paraId="4861E563" w14:textId="77777777" w:rsidR="00C00222" w:rsidRPr="009D457A" w:rsidRDefault="00C00222" w:rsidP="00BF5582">
          <w:pPr>
            <w:pStyle w:val="YaraTableFields"/>
            <w:rPr>
              <w:b/>
              <w:sz w:val="15"/>
              <w:szCs w:val="15"/>
            </w:rPr>
          </w:pPr>
          <w:r w:rsidRPr="009D457A">
            <w:rPr>
              <w:noProof/>
              <w:sz w:val="15"/>
              <w:szCs w:val="15"/>
            </w:rPr>
            <w:fldChar w:fldCharType="begin"/>
          </w:r>
          <w:r w:rsidRPr="009D457A">
            <w:rPr>
              <w:noProof/>
              <w:sz w:val="15"/>
              <w:szCs w:val="15"/>
            </w:rPr>
            <w:instrText xml:space="preserve"> DOCPROPERTY "bd_</w:instrText>
          </w:r>
          <w:r>
            <w:rPr>
              <w:noProof/>
              <w:sz w:val="15"/>
              <w:szCs w:val="15"/>
            </w:rPr>
            <w:instrText>lDocNo</w:instrText>
          </w:r>
          <w:r w:rsidRPr="009D457A">
            <w:rPr>
              <w:noProof/>
              <w:sz w:val="15"/>
              <w:szCs w:val="15"/>
            </w:rPr>
            <w:instrText xml:space="preserve">"  \* CHARFORMAT </w:instrText>
          </w:r>
          <w:r w:rsidRPr="009D457A">
            <w:rPr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  <w:vAlign w:val="bottom"/>
        </w:tcPr>
        <w:p w14:paraId="6EA9F196" w14:textId="77777777" w:rsidR="00C00222" w:rsidRPr="009D457A" w:rsidRDefault="00C00222" w:rsidP="00BF5582">
          <w:pPr>
            <w:pStyle w:val="YaraTableFields"/>
            <w:rPr>
              <w:b/>
              <w:sz w:val="15"/>
              <w:szCs w:val="15"/>
            </w:rPr>
          </w:pPr>
          <w:r w:rsidRPr="009D457A">
            <w:rPr>
              <w:noProof/>
              <w:sz w:val="15"/>
              <w:szCs w:val="15"/>
            </w:rPr>
            <w:fldChar w:fldCharType="begin"/>
          </w:r>
          <w:r w:rsidRPr="009D457A">
            <w:rPr>
              <w:noProof/>
              <w:sz w:val="15"/>
              <w:szCs w:val="15"/>
            </w:rPr>
            <w:instrText xml:space="preserve"> DOCPROPERTY "bd_</w:instrText>
          </w:r>
          <w:r>
            <w:rPr>
              <w:noProof/>
              <w:sz w:val="15"/>
              <w:szCs w:val="15"/>
            </w:rPr>
            <w:instrText>DocNo</w:instrText>
          </w:r>
          <w:r w:rsidRPr="009D457A">
            <w:rPr>
              <w:noProof/>
              <w:sz w:val="15"/>
              <w:szCs w:val="15"/>
            </w:rPr>
            <w:instrText xml:space="preserve">"  \* CHARFORMAT </w:instrText>
          </w:r>
          <w:r w:rsidRPr="009D457A">
            <w:rPr>
              <w:noProof/>
              <w:sz w:val="15"/>
              <w:szCs w:val="15"/>
            </w:rPr>
            <w:fldChar w:fldCharType="end"/>
          </w:r>
        </w:p>
      </w:tc>
    </w:tr>
  </w:tbl>
  <w:p w14:paraId="617CCC46" w14:textId="77777777" w:rsidR="00C00222" w:rsidRPr="0035498E" w:rsidRDefault="00C00222" w:rsidP="00445ADD">
    <w:pPr>
      <w:pStyle w:val="YaraTableFields"/>
      <w:ind w:left="3828"/>
      <w:rPr>
        <w:noProof/>
        <w:sz w:val="2"/>
        <w:szCs w:val="2"/>
      </w:rPr>
    </w:pPr>
  </w:p>
  <w:p w14:paraId="0BB57CCA" w14:textId="77777777" w:rsidR="00404354" w:rsidRPr="004C5ACC" w:rsidRDefault="00404354" w:rsidP="00E06B08">
    <w:pPr>
      <w:rPr>
        <w:rFonts w:cs="Arial"/>
        <w:noProof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134" w:type="dxa"/>
      <w:tblInd w:w="32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1939"/>
      <w:gridCol w:w="1298"/>
      <w:gridCol w:w="1233"/>
      <w:gridCol w:w="65"/>
      <w:gridCol w:w="1298"/>
      <w:gridCol w:w="457"/>
      <w:gridCol w:w="844"/>
    </w:tblGrid>
    <w:tr w:rsidR="00C00222" w:rsidRPr="00404354" w14:paraId="343655F3" w14:textId="77777777" w:rsidTr="006B23D3">
      <w:trPr>
        <w:trHeight w:val="142"/>
      </w:trPr>
      <w:tc>
        <w:tcPr>
          <w:tcW w:w="1939" w:type="dxa"/>
        </w:tcPr>
        <w:p w14:paraId="3D9F8901" w14:textId="77777777" w:rsidR="00C00222" w:rsidRPr="00404354" w:rsidRDefault="00C62945" w:rsidP="000A63A4">
          <w:pPr>
            <w:pStyle w:val="YaraTableFields"/>
            <w:rPr>
              <w:rFonts w:cs="Arial"/>
              <w:caps/>
              <w:noProof/>
              <w:sz w:val="15"/>
              <w:szCs w:val="15"/>
              <w:lang w:val="en-US"/>
            </w:rPr>
          </w:pPr>
          <w:r w:rsidRPr="00404354">
            <w:rPr>
              <w:rFonts w:cs="Arial"/>
              <w:caps/>
              <w:noProof/>
              <w:sz w:val="15"/>
              <w:szCs w:val="15"/>
              <w:lang w:val="en-US" w:eastAsia="nb-NO"/>
            </w:rPr>
            <w:drawing>
              <wp:anchor distT="0" distB="0" distL="114300" distR="114300" simplePos="0" relativeHeight="251677696" behindDoc="1" locked="0" layoutInCell="0" allowOverlap="0" wp14:anchorId="63CC11E2" wp14:editId="26D7022A">
                <wp:simplePos x="0" y="0"/>
                <wp:positionH relativeFrom="page">
                  <wp:posOffset>257175</wp:posOffset>
                </wp:positionH>
                <wp:positionV relativeFrom="page">
                  <wp:posOffset>152400</wp:posOffset>
                </wp:positionV>
                <wp:extent cx="1514475" cy="1066532"/>
                <wp:effectExtent l="0" t="0" r="0" b="63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ara_sf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1066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1" w:type="dxa"/>
          <w:gridSpan w:val="2"/>
          <w:noWrap/>
        </w:tcPr>
        <w:p w14:paraId="2C57ADAD" w14:textId="77777777" w:rsidR="00C00222" w:rsidRPr="00404354" w:rsidRDefault="00C00222" w:rsidP="000A63A4">
          <w:pPr>
            <w:pStyle w:val="YaraTableFields"/>
            <w:rPr>
              <w:rFonts w:cs="Arial"/>
              <w:b/>
              <w:caps/>
              <w:noProof/>
              <w:sz w:val="15"/>
              <w:szCs w:val="15"/>
            </w:rPr>
          </w:pPr>
          <w:r w:rsidRPr="00404354">
            <w:rPr>
              <w:rFonts w:cs="Arial"/>
              <w:caps/>
              <w:sz w:val="15"/>
              <w:szCs w:val="15"/>
            </w:rPr>
            <w:fldChar w:fldCharType="begin"/>
          </w:r>
          <w:r w:rsidRPr="00404354">
            <w:rPr>
              <w:rFonts w:cs="Arial"/>
              <w:caps/>
              <w:sz w:val="15"/>
              <w:szCs w:val="15"/>
            </w:rPr>
            <w:instrText xml:space="preserve"> DOCPROPERTY "bd_Access"  \* CHARFORMAT </w:instrText>
          </w:r>
          <w:r w:rsidRPr="00404354">
            <w:rPr>
              <w:rFonts w:cs="Arial"/>
              <w:caps/>
              <w:sz w:val="15"/>
              <w:szCs w:val="15"/>
            </w:rPr>
            <w:fldChar w:fldCharType="end"/>
          </w:r>
        </w:p>
      </w:tc>
      <w:tc>
        <w:tcPr>
          <w:tcW w:w="1820" w:type="dxa"/>
          <w:gridSpan w:val="3"/>
        </w:tcPr>
        <w:p w14:paraId="3AAE962C" w14:textId="77777777" w:rsidR="00C00222" w:rsidRPr="00404354" w:rsidRDefault="00C00222" w:rsidP="00102A84">
          <w:pPr>
            <w:pStyle w:val="YaraTableFields"/>
            <w:rPr>
              <w:rFonts w:cs="Arial"/>
              <w:b/>
              <w:caps/>
              <w:noProof/>
              <w:sz w:val="15"/>
              <w:szCs w:val="15"/>
            </w:rPr>
          </w:pPr>
          <w:r w:rsidRPr="00404354">
            <w:rPr>
              <w:rFonts w:cs="Arial"/>
              <w:caps/>
              <w:sz w:val="15"/>
              <w:szCs w:val="15"/>
            </w:rPr>
            <w:fldChar w:fldCharType="begin"/>
          </w:r>
          <w:r w:rsidRPr="00404354">
            <w:rPr>
              <w:rFonts w:cs="Arial"/>
              <w:caps/>
              <w:sz w:val="15"/>
              <w:szCs w:val="15"/>
            </w:rPr>
            <w:instrText xml:space="preserve"> DOCPROPERTY "bd_OrgUnit"  \* CHARFORMAT </w:instrText>
          </w:r>
          <w:r w:rsidRPr="00404354">
            <w:rPr>
              <w:rFonts w:cs="Arial"/>
              <w:caps/>
              <w:sz w:val="15"/>
              <w:szCs w:val="15"/>
            </w:rPr>
            <w:fldChar w:fldCharType="end"/>
          </w:r>
        </w:p>
      </w:tc>
      <w:tc>
        <w:tcPr>
          <w:tcW w:w="844" w:type="dxa"/>
        </w:tcPr>
        <w:p w14:paraId="56C3E508" w14:textId="77777777" w:rsidR="00C00222" w:rsidRPr="00404354" w:rsidRDefault="00C00222" w:rsidP="00954E61">
          <w:pPr>
            <w:pStyle w:val="YaraTableFields"/>
            <w:jc w:val="right"/>
            <w:rPr>
              <w:rFonts w:cs="Arial"/>
              <w:caps/>
              <w:noProof/>
              <w:sz w:val="15"/>
              <w:szCs w:val="15"/>
            </w:rPr>
          </w:pPr>
          <w:r w:rsidRPr="00404354">
            <w:rPr>
              <w:rFonts w:cs="Arial"/>
              <w:caps/>
              <w:noProof/>
              <w:snapToGrid/>
              <w:sz w:val="15"/>
              <w:szCs w:val="15"/>
            </w:rPr>
            <w:fldChar w:fldCharType="begin"/>
          </w:r>
          <w:r w:rsidRPr="00404354">
            <w:rPr>
              <w:rFonts w:cs="Arial"/>
              <w:caps/>
              <w:noProof/>
              <w:snapToGrid/>
              <w:sz w:val="15"/>
              <w:szCs w:val="15"/>
            </w:rPr>
            <w:instrText xml:space="preserve"> PAGE </w:instrText>
          </w:r>
          <w:r w:rsidRPr="00404354">
            <w:rPr>
              <w:rFonts w:cs="Arial"/>
              <w:caps/>
              <w:noProof/>
              <w:snapToGrid/>
              <w:sz w:val="15"/>
              <w:szCs w:val="15"/>
            </w:rPr>
            <w:fldChar w:fldCharType="separate"/>
          </w:r>
          <w:r w:rsidR="00073876">
            <w:rPr>
              <w:rFonts w:cs="Arial"/>
              <w:caps/>
              <w:noProof/>
              <w:snapToGrid/>
              <w:sz w:val="15"/>
              <w:szCs w:val="15"/>
            </w:rPr>
            <w:t>1</w:t>
          </w:r>
          <w:r w:rsidRPr="00404354">
            <w:rPr>
              <w:rFonts w:cs="Arial"/>
              <w:caps/>
              <w:noProof/>
              <w:snapToGrid/>
              <w:sz w:val="15"/>
              <w:szCs w:val="15"/>
            </w:rPr>
            <w:fldChar w:fldCharType="end"/>
          </w:r>
          <w:r w:rsidRPr="00404354">
            <w:rPr>
              <w:rFonts w:cs="Arial"/>
              <w:caps/>
              <w:noProof/>
              <w:sz w:val="15"/>
              <w:szCs w:val="15"/>
            </w:rPr>
            <w:t xml:space="preserve"> </w:t>
          </w:r>
          <w:r>
            <w:rPr>
              <w:rFonts w:cs="Arial"/>
              <w:caps/>
              <w:noProof/>
              <w:sz w:val="15"/>
              <w:szCs w:val="15"/>
            </w:rPr>
            <w:t>/</w:t>
          </w:r>
          <w:r w:rsidRPr="00404354">
            <w:rPr>
              <w:rFonts w:cs="Arial"/>
              <w:caps/>
              <w:noProof/>
              <w:sz w:val="15"/>
              <w:szCs w:val="15"/>
            </w:rPr>
            <w:t xml:space="preserve"> </w:t>
          </w:r>
          <w:r w:rsidRPr="00404354">
            <w:rPr>
              <w:rFonts w:cs="Arial"/>
              <w:caps/>
              <w:noProof/>
              <w:snapToGrid/>
              <w:sz w:val="15"/>
              <w:szCs w:val="15"/>
            </w:rPr>
            <w:fldChar w:fldCharType="begin"/>
          </w:r>
          <w:r w:rsidRPr="00404354">
            <w:rPr>
              <w:rFonts w:cs="Arial"/>
              <w:caps/>
              <w:noProof/>
              <w:snapToGrid/>
              <w:sz w:val="15"/>
              <w:szCs w:val="15"/>
            </w:rPr>
            <w:instrText xml:space="preserve"> NUMPAGES </w:instrText>
          </w:r>
          <w:r w:rsidRPr="00404354">
            <w:rPr>
              <w:rFonts w:cs="Arial"/>
              <w:caps/>
              <w:noProof/>
              <w:snapToGrid/>
              <w:sz w:val="15"/>
              <w:szCs w:val="15"/>
            </w:rPr>
            <w:fldChar w:fldCharType="separate"/>
          </w:r>
          <w:r w:rsidR="00073876">
            <w:rPr>
              <w:rFonts w:cs="Arial"/>
              <w:caps/>
              <w:noProof/>
              <w:snapToGrid/>
              <w:sz w:val="15"/>
              <w:szCs w:val="15"/>
            </w:rPr>
            <w:t>1</w:t>
          </w:r>
          <w:r w:rsidRPr="00404354">
            <w:rPr>
              <w:rFonts w:cs="Arial"/>
              <w:caps/>
              <w:noProof/>
              <w:snapToGrid/>
              <w:sz w:val="15"/>
              <w:szCs w:val="15"/>
            </w:rPr>
            <w:fldChar w:fldCharType="end"/>
          </w:r>
        </w:p>
      </w:tc>
    </w:tr>
    <w:tr w:rsidR="00C00222" w:rsidRPr="00102A84" w14:paraId="3D2FD9D3" w14:textId="77777777" w:rsidTr="006B23D3">
      <w:trPr>
        <w:trHeight w:val="375"/>
      </w:trPr>
      <w:tc>
        <w:tcPr>
          <w:tcW w:w="1939" w:type="dxa"/>
        </w:tcPr>
        <w:p w14:paraId="238C104A" w14:textId="77777777" w:rsidR="00C00222" w:rsidRPr="00445ADD" w:rsidRDefault="00C00222" w:rsidP="00445ADD">
          <w:pPr>
            <w:pStyle w:val="YaraTableFields"/>
          </w:pPr>
        </w:p>
      </w:tc>
      <w:tc>
        <w:tcPr>
          <w:tcW w:w="5195" w:type="dxa"/>
          <w:gridSpan w:val="6"/>
          <w:noWrap/>
        </w:tcPr>
        <w:p w14:paraId="4F59A586" w14:textId="1F9F14CD" w:rsidR="00C00222" w:rsidRPr="00736D60" w:rsidRDefault="00C00222" w:rsidP="00B47911">
          <w:pPr>
            <w:pStyle w:val="YaraTableFields"/>
            <w:tabs>
              <w:tab w:val="left" w:pos="3300"/>
            </w:tabs>
            <w:spacing w:before="120" w:after="120"/>
            <w:rPr>
              <w:b/>
              <w:caps/>
              <w:noProof/>
              <w:color w:val="78A22F" w:themeColor="accent3"/>
              <w:sz w:val="26"/>
              <w:szCs w:val="26"/>
            </w:rPr>
          </w:pPr>
        </w:p>
      </w:tc>
    </w:tr>
    <w:tr w:rsidR="00C00222" w:rsidRPr="00102A84" w14:paraId="205830B3" w14:textId="77777777" w:rsidTr="006B23D3">
      <w:trPr>
        <w:trHeight w:val="100"/>
      </w:trPr>
      <w:tc>
        <w:tcPr>
          <w:tcW w:w="1939" w:type="dxa"/>
        </w:tcPr>
        <w:p w14:paraId="6FC44CD0" w14:textId="6EAB5620" w:rsidR="00C00222" w:rsidRPr="00102A84" w:rsidRDefault="00C00222" w:rsidP="00293008">
          <w:pPr>
            <w:pStyle w:val="YaraTableFields"/>
            <w:rPr>
              <w:rFonts w:cs="Arial"/>
              <w:b/>
              <w:noProof/>
              <w:sz w:val="15"/>
              <w:szCs w:val="15"/>
            </w:rPr>
          </w:pPr>
        </w:p>
      </w:tc>
      <w:tc>
        <w:tcPr>
          <w:tcW w:w="1298" w:type="dxa"/>
          <w:noWrap/>
        </w:tcPr>
        <w:p w14:paraId="58C3CD9C" w14:textId="0761FC12" w:rsidR="00C00222" w:rsidRPr="00102A84" w:rsidRDefault="00C00222" w:rsidP="00293008">
          <w:pPr>
            <w:pStyle w:val="YaraTableFields"/>
            <w:rPr>
              <w:rFonts w:cs="Arial"/>
              <w:b/>
              <w:noProof/>
              <w:sz w:val="15"/>
              <w:szCs w:val="15"/>
            </w:rPr>
          </w:pPr>
        </w:p>
      </w:tc>
      <w:tc>
        <w:tcPr>
          <w:tcW w:w="1298" w:type="dxa"/>
          <w:gridSpan w:val="2"/>
        </w:tcPr>
        <w:p w14:paraId="6AB3B1DC" w14:textId="77777777" w:rsidR="00C00222" w:rsidRPr="00102A84" w:rsidRDefault="00C00222" w:rsidP="007F6E9A">
          <w:pPr>
            <w:pStyle w:val="YaraTableFields"/>
            <w:rPr>
              <w:rFonts w:cs="Arial"/>
              <w:b/>
              <w:noProof/>
              <w:sz w:val="15"/>
              <w:szCs w:val="15"/>
            </w:rPr>
          </w:pPr>
          <w:r w:rsidRPr="00102A84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b/>
              <w:noProof/>
              <w:sz w:val="15"/>
              <w:szCs w:val="15"/>
            </w:rPr>
            <w:instrText xml:space="preserve"> DOCPROPERTY "bd_lRev"  \* CHARFORMAT </w:instrText>
          </w:r>
          <w:r w:rsidRPr="00102A84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</w:tcPr>
        <w:p w14:paraId="0ABB3D1C" w14:textId="77777777" w:rsidR="00C00222" w:rsidRPr="00102A84" w:rsidRDefault="00C00222" w:rsidP="007F6E9A">
          <w:pPr>
            <w:pStyle w:val="YaraTableFields"/>
            <w:rPr>
              <w:rFonts w:cs="Arial"/>
              <w:b/>
              <w:noProof/>
              <w:sz w:val="15"/>
              <w:szCs w:val="15"/>
            </w:rPr>
          </w:pPr>
          <w:r w:rsidRPr="00102A84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b/>
              <w:noProof/>
              <w:sz w:val="15"/>
              <w:szCs w:val="15"/>
            </w:rPr>
            <w:instrText xml:space="preserve"> DOCPROPERTY "bd_lOurRef"  \* CHARFORMAT </w:instrText>
          </w:r>
          <w:r w:rsidRPr="00102A84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</w:tcPr>
        <w:p w14:paraId="4C241C22" w14:textId="77777777" w:rsidR="00C00222" w:rsidRPr="00102A84" w:rsidRDefault="00C00222" w:rsidP="007F6E9A">
          <w:pPr>
            <w:pStyle w:val="YaraTableFields"/>
            <w:rPr>
              <w:rFonts w:cs="Arial"/>
              <w:b/>
              <w:noProof/>
              <w:sz w:val="15"/>
              <w:szCs w:val="15"/>
            </w:rPr>
          </w:pPr>
          <w:r w:rsidRPr="00102A84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b/>
              <w:noProof/>
              <w:sz w:val="15"/>
              <w:szCs w:val="15"/>
            </w:rPr>
            <w:instrText xml:space="preserve"> DOCPROPERTY "bd_lDocNo"  \* CHARFORMAT </w:instrText>
          </w:r>
          <w:r w:rsidRPr="00102A84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</w:tr>
    <w:tr w:rsidR="00C00222" w:rsidRPr="00102A84" w14:paraId="101B9E6F" w14:textId="77777777" w:rsidTr="006B23D3">
      <w:trPr>
        <w:trHeight w:val="62"/>
      </w:trPr>
      <w:tc>
        <w:tcPr>
          <w:tcW w:w="1939" w:type="dxa"/>
          <w:vMerge w:val="restart"/>
        </w:tcPr>
        <w:p w14:paraId="72510F87" w14:textId="3E13FB5E" w:rsidR="00C00222" w:rsidRPr="00785179" w:rsidRDefault="00C00222" w:rsidP="009D457A">
          <w:pPr>
            <w:pStyle w:val="YaraTableFields"/>
            <w:rPr>
              <w:rFonts w:cs="Arial"/>
              <w:noProof/>
              <w:sz w:val="2"/>
              <w:szCs w:val="2"/>
            </w:rPr>
          </w:pPr>
        </w:p>
        <w:p w14:paraId="2ACD9958" w14:textId="77777777" w:rsidR="00C00222" w:rsidRPr="00102A84" w:rsidRDefault="00C00222" w:rsidP="009D457A">
          <w:pPr>
            <w:pStyle w:val="YaraTableFields"/>
            <w:rPr>
              <w:rFonts w:cs="Arial"/>
              <w:noProof/>
              <w:sz w:val="15"/>
              <w:szCs w:val="15"/>
            </w:rPr>
          </w:pPr>
          <w:r w:rsidRPr="00D74F0C">
            <w:rPr>
              <w:rFonts w:cs="Arial"/>
              <w:noProof/>
              <w:sz w:val="15"/>
              <w:szCs w:val="15"/>
            </w:rPr>
            <w:fldChar w:fldCharType="begin"/>
          </w:r>
          <w:r w:rsidRPr="00D74F0C">
            <w:rPr>
              <w:rFonts w:cs="Arial"/>
              <w:noProof/>
              <w:sz w:val="15"/>
              <w:szCs w:val="15"/>
            </w:rPr>
            <w:instrText xml:space="preserve"> DOCPROPERTY "bd_</w:instrText>
          </w:r>
          <w:r>
            <w:rPr>
              <w:rFonts w:cs="Arial"/>
              <w:noProof/>
              <w:sz w:val="15"/>
              <w:szCs w:val="15"/>
            </w:rPr>
            <w:instrText>ContactPhone</w:instrText>
          </w:r>
          <w:r w:rsidRPr="00D74F0C">
            <w:rPr>
              <w:rFonts w:cs="Arial"/>
              <w:noProof/>
              <w:sz w:val="15"/>
              <w:szCs w:val="15"/>
            </w:rPr>
            <w:instrText xml:space="preserve">"  \* CHARFORMAT </w:instrText>
          </w:r>
          <w:r w:rsidRPr="00D74F0C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noWrap/>
        </w:tcPr>
        <w:p w14:paraId="2C807CA4" w14:textId="6A7AE2F7" w:rsidR="00C00222" w:rsidRPr="00102A84" w:rsidRDefault="00C00222" w:rsidP="000C29AA">
          <w:pPr>
            <w:pStyle w:val="YaraTableFields"/>
            <w:rPr>
              <w:rFonts w:cs="Arial"/>
              <w:noProof/>
              <w:sz w:val="15"/>
              <w:szCs w:val="15"/>
            </w:rPr>
          </w:pPr>
        </w:p>
      </w:tc>
      <w:tc>
        <w:tcPr>
          <w:tcW w:w="1298" w:type="dxa"/>
          <w:gridSpan w:val="2"/>
        </w:tcPr>
        <w:p w14:paraId="583A77D8" w14:textId="77777777" w:rsidR="00C00222" w:rsidRPr="00102A84" w:rsidRDefault="00C00222" w:rsidP="007F6E9A">
          <w:pPr>
            <w:pStyle w:val="YaraTableFields"/>
            <w:rPr>
              <w:rFonts w:cs="Arial"/>
              <w:noProof/>
              <w:sz w:val="15"/>
              <w:szCs w:val="15"/>
            </w:rPr>
          </w:pPr>
          <w:r w:rsidRPr="00102A84">
            <w:rPr>
              <w:rFonts w:cs="Arial"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noProof/>
              <w:sz w:val="15"/>
              <w:szCs w:val="15"/>
            </w:rPr>
            <w:instrText xml:space="preserve"> DOCPROPERTY "bd_Rev"  \* CHARFORMAT </w:instrText>
          </w:r>
          <w:r w:rsidRPr="00102A84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</w:tcPr>
        <w:p w14:paraId="56147242" w14:textId="77777777" w:rsidR="00C00222" w:rsidRPr="00102A84" w:rsidRDefault="00C00222" w:rsidP="00A0279D">
          <w:pPr>
            <w:pStyle w:val="YaraTableFields"/>
            <w:ind w:right="-97"/>
            <w:rPr>
              <w:rFonts w:cs="Arial"/>
              <w:noProof/>
              <w:sz w:val="15"/>
              <w:szCs w:val="15"/>
            </w:rPr>
          </w:pPr>
          <w:r w:rsidRPr="00102A84">
            <w:rPr>
              <w:rFonts w:cs="Arial"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noProof/>
              <w:sz w:val="15"/>
              <w:szCs w:val="15"/>
            </w:rPr>
            <w:instrText xml:space="preserve"> DOCPROPERTY "bd_OurRef"  \* CHARFORMAT </w:instrText>
          </w:r>
          <w:r w:rsidRPr="00102A84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</w:tcPr>
        <w:p w14:paraId="6970312E" w14:textId="77777777" w:rsidR="00C00222" w:rsidRPr="00102A84" w:rsidRDefault="00C00222" w:rsidP="007F6E9A">
          <w:pPr>
            <w:pStyle w:val="YaraTableFields"/>
            <w:rPr>
              <w:rFonts w:cs="Arial"/>
              <w:noProof/>
              <w:sz w:val="15"/>
              <w:szCs w:val="15"/>
            </w:rPr>
          </w:pPr>
          <w:r w:rsidRPr="00102A84">
            <w:rPr>
              <w:rFonts w:cs="Arial"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noProof/>
              <w:sz w:val="15"/>
              <w:szCs w:val="15"/>
            </w:rPr>
            <w:instrText xml:space="preserve"> DOCPROPERTY "bd_DocNo"  \* CHARFORMAT </w:instrText>
          </w:r>
          <w:r w:rsidRPr="00102A84">
            <w:rPr>
              <w:rFonts w:cs="Arial"/>
              <w:noProof/>
              <w:sz w:val="15"/>
              <w:szCs w:val="15"/>
            </w:rPr>
            <w:fldChar w:fldCharType="end"/>
          </w:r>
        </w:p>
      </w:tc>
    </w:tr>
    <w:tr w:rsidR="00C00222" w:rsidRPr="00102A84" w14:paraId="24945FF1" w14:textId="77777777" w:rsidTr="006B23D3">
      <w:trPr>
        <w:trHeight w:val="62"/>
      </w:trPr>
      <w:tc>
        <w:tcPr>
          <w:tcW w:w="1939" w:type="dxa"/>
          <w:vMerge/>
        </w:tcPr>
        <w:p w14:paraId="0E99D14F" w14:textId="77777777" w:rsidR="00C00222" w:rsidRPr="00102A84" w:rsidRDefault="00C00222" w:rsidP="005035A2">
          <w:pPr>
            <w:pStyle w:val="YaraTableFields"/>
            <w:spacing w:before="60"/>
            <w:rPr>
              <w:rFonts w:cs="Arial"/>
              <w:b/>
              <w:noProof/>
              <w:sz w:val="15"/>
              <w:szCs w:val="15"/>
            </w:rPr>
          </w:pPr>
        </w:p>
      </w:tc>
      <w:tc>
        <w:tcPr>
          <w:tcW w:w="1298" w:type="dxa"/>
          <w:noWrap/>
        </w:tcPr>
        <w:p w14:paraId="3DFF7407" w14:textId="77777777" w:rsidR="00C00222" w:rsidRPr="00102A84" w:rsidRDefault="00C00222" w:rsidP="005035A2">
          <w:pPr>
            <w:pStyle w:val="YaraTableFields"/>
            <w:spacing w:before="60"/>
            <w:rPr>
              <w:rFonts w:cs="Arial"/>
              <w:b/>
              <w:noProof/>
              <w:sz w:val="15"/>
              <w:szCs w:val="15"/>
            </w:rPr>
          </w:pPr>
          <w:r w:rsidRPr="00102A84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b/>
              <w:noProof/>
              <w:sz w:val="15"/>
              <w:szCs w:val="15"/>
            </w:rPr>
            <w:instrText xml:space="preserve"> DOCPROPERTY "bd_lYourDate"  \* CHARFORMAT </w:instrText>
          </w:r>
          <w:r w:rsidRPr="00102A84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</w:tcPr>
        <w:p w14:paraId="0C131074" w14:textId="77777777" w:rsidR="00C00222" w:rsidRPr="00102A84" w:rsidRDefault="00C00222" w:rsidP="005035A2">
          <w:pPr>
            <w:pStyle w:val="YaraTableFields"/>
            <w:spacing w:before="60"/>
            <w:rPr>
              <w:rFonts w:cs="Arial"/>
              <w:b/>
              <w:noProof/>
              <w:sz w:val="15"/>
              <w:szCs w:val="15"/>
            </w:rPr>
          </w:pPr>
        </w:p>
      </w:tc>
      <w:tc>
        <w:tcPr>
          <w:tcW w:w="1298" w:type="dxa"/>
        </w:tcPr>
        <w:p w14:paraId="526AF8CC" w14:textId="77777777" w:rsidR="00C00222" w:rsidRPr="00102A84" w:rsidRDefault="00C00222" w:rsidP="005035A2">
          <w:pPr>
            <w:pStyle w:val="YaraTableFields"/>
            <w:spacing w:before="60"/>
            <w:rPr>
              <w:rFonts w:cs="Arial"/>
              <w:b/>
              <w:noProof/>
              <w:sz w:val="15"/>
              <w:szCs w:val="15"/>
            </w:rPr>
          </w:pPr>
          <w:r w:rsidRPr="00102A84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b/>
              <w:noProof/>
              <w:sz w:val="15"/>
              <w:szCs w:val="15"/>
            </w:rPr>
            <w:instrText xml:space="preserve"> DOCPROPERTY "bd_lYourRef"  \* CHARFORMAT </w:instrText>
          </w:r>
          <w:r w:rsidRPr="00102A84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</w:tcPr>
        <w:p w14:paraId="6CD78EF6" w14:textId="77777777" w:rsidR="00C00222" w:rsidRPr="00102A84" w:rsidRDefault="00C00222" w:rsidP="005035A2">
          <w:pPr>
            <w:pStyle w:val="YaraTableFields"/>
            <w:spacing w:before="60"/>
            <w:rPr>
              <w:rFonts w:cs="Arial"/>
              <w:b/>
              <w:noProof/>
              <w:sz w:val="15"/>
              <w:szCs w:val="15"/>
            </w:rPr>
          </w:pPr>
        </w:p>
      </w:tc>
    </w:tr>
    <w:tr w:rsidR="00C00222" w:rsidRPr="00102A84" w14:paraId="103C8BF2" w14:textId="77777777" w:rsidTr="006B23D3">
      <w:trPr>
        <w:trHeight w:val="88"/>
      </w:trPr>
      <w:tc>
        <w:tcPr>
          <w:tcW w:w="1939" w:type="dxa"/>
          <w:vMerge/>
        </w:tcPr>
        <w:p w14:paraId="6B315BAB" w14:textId="77777777" w:rsidR="00C00222" w:rsidRPr="00102A84" w:rsidRDefault="00C00222" w:rsidP="007F6E9A">
          <w:pPr>
            <w:pStyle w:val="YaraTableFields"/>
            <w:rPr>
              <w:rFonts w:cs="Arial"/>
              <w:noProof/>
              <w:sz w:val="15"/>
              <w:szCs w:val="15"/>
            </w:rPr>
          </w:pPr>
        </w:p>
      </w:tc>
      <w:tc>
        <w:tcPr>
          <w:tcW w:w="1298" w:type="dxa"/>
          <w:noWrap/>
        </w:tcPr>
        <w:p w14:paraId="5F969506" w14:textId="77777777" w:rsidR="00C00222" w:rsidRPr="00102A84" w:rsidRDefault="00C00222" w:rsidP="007F6E9A">
          <w:pPr>
            <w:pStyle w:val="YaraTableFields"/>
            <w:rPr>
              <w:rFonts w:cs="Arial"/>
              <w:noProof/>
              <w:sz w:val="15"/>
              <w:szCs w:val="15"/>
            </w:rPr>
          </w:pPr>
          <w:r w:rsidRPr="00102A84">
            <w:rPr>
              <w:rFonts w:cs="Arial"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noProof/>
              <w:sz w:val="15"/>
              <w:szCs w:val="15"/>
            </w:rPr>
            <w:instrText xml:space="preserve"> DOCPROPERTY "bd_YourDate"  \* CHARFORMAT </w:instrText>
          </w:r>
          <w:r w:rsidRPr="00102A84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</w:tcPr>
        <w:p w14:paraId="2EDFE238" w14:textId="77777777" w:rsidR="00C00222" w:rsidRPr="00102A84" w:rsidRDefault="00C00222" w:rsidP="007F6E9A">
          <w:pPr>
            <w:pStyle w:val="YaraTableFields"/>
            <w:rPr>
              <w:rFonts w:cs="Arial"/>
              <w:noProof/>
              <w:sz w:val="15"/>
              <w:szCs w:val="15"/>
            </w:rPr>
          </w:pPr>
          <w:r w:rsidRPr="00102A84">
            <w:rPr>
              <w:rFonts w:cs="Arial"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noProof/>
              <w:sz w:val="15"/>
              <w:szCs w:val="15"/>
            </w:rPr>
            <w:instrText xml:space="preserve"> DOCPROPERTY "bd_FoC"  \* CHARFORMAT </w:instrText>
          </w:r>
          <w:r w:rsidRPr="00102A84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</w:tcPr>
        <w:p w14:paraId="5DF64C6B" w14:textId="77777777" w:rsidR="00C00222" w:rsidRPr="00102A84" w:rsidRDefault="00C00222" w:rsidP="00A0279D">
          <w:pPr>
            <w:pStyle w:val="YaraTableFields"/>
            <w:ind w:right="-97"/>
            <w:rPr>
              <w:rFonts w:cs="Arial"/>
              <w:noProof/>
              <w:sz w:val="15"/>
              <w:szCs w:val="15"/>
            </w:rPr>
          </w:pPr>
          <w:r w:rsidRPr="00102A84">
            <w:rPr>
              <w:rFonts w:cs="Arial"/>
              <w:noProof/>
              <w:sz w:val="15"/>
              <w:szCs w:val="15"/>
            </w:rPr>
            <w:fldChar w:fldCharType="begin"/>
          </w:r>
          <w:r w:rsidRPr="00102A84">
            <w:rPr>
              <w:rFonts w:cs="Arial"/>
              <w:noProof/>
              <w:sz w:val="15"/>
              <w:szCs w:val="15"/>
            </w:rPr>
            <w:instrText xml:space="preserve"> DOCPROPERTY "bd_YourRef"  \* CHARFORMAT </w:instrText>
          </w:r>
          <w:r w:rsidRPr="00102A84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</w:tcPr>
        <w:p w14:paraId="4CDE890D" w14:textId="77777777" w:rsidR="00C00222" w:rsidRPr="00102A84" w:rsidRDefault="00C00222" w:rsidP="007F6E9A">
          <w:pPr>
            <w:pStyle w:val="YaraTableFields"/>
            <w:rPr>
              <w:rFonts w:cs="Arial"/>
              <w:noProof/>
              <w:sz w:val="15"/>
              <w:szCs w:val="15"/>
            </w:rPr>
          </w:pPr>
        </w:p>
      </w:tc>
    </w:tr>
  </w:tbl>
  <w:p w14:paraId="7DD17CAE" w14:textId="77777777" w:rsidR="001F1FE1" w:rsidRPr="0035498E" w:rsidRDefault="001F1FE1" w:rsidP="00445ADD">
    <w:pPr>
      <w:pStyle w:val="YaraTableFields"/>
      <w:ind w:left="3828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6C0"/>
    <w:multiLevelType w:val="hybridMultilevel"/>
    <w:tmpl w:val="F768EBA0"/>
    <w:lvl w:ilvl="0" w:tplc="D6E827CA">
      <w:start w:val="1"/>
      <w:numFmt w:val="bullet"/>
      <w:pStyle w:val="BulletIndentY"/>
      <w:lvlText w:val=""/>
      <w:lvlJc w:val="left"/>
      <w:pPr>
        <w:ind w:left="3016" w:hanging="42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53E9"/>
    <w:multiLevelType w:val="multilevel"/>
    <w:tmpl w:val="8BF00A5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9892840"/>
    <w:multiLevelType w:val="multilevel"/>
    <w:tmpl w:val="441083D0"/>
    <w:lvl w:ilvl="0">
      <w:start w:val="1"/>
      <w:numFmt w:val="decimal"/>
      <w:pStyle w:val="NumberY"/>
      <w:lvlText w:val="%1."/>
      <w:lvlJc w:val="left"/>
      <w:pPr>
        <w:tabs>
          <w:tab w:val="num" w:pos="1298"/>
        </w:tabs>
        <w:ind w:left="1724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91"/>
        </w:tabs>
        <w:ind w:left="301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36" w:hanging="6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E278D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0D15690"/>
    <w:multiLevelType w:val="hybridMultilevel"/>
    <w:tmpl w:val="D1C621F0"/>
    <w:lvl w:ilvl="0" w:tplc="ADE49484">
      <w:start w:val="1"/>
      <w:numFmt w:val="bullet"/>
      <w:pStyle w:val="BulletY"/>
      <w:lvlText w:val=""/>
      <w:lvlJc w:val="left"/>
      <w:pPr>
        <w:ind w:left="1724" w:hanging="426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D8CB38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3387"/>
    <w:multiLevelType w:val="hybridMultilevel"/>
    <w:tmpl w:val="DFCE73D2"/>
    <w:lvl w:ilvl="0" w:tplc="76ECCED0">
      <w:start w:val="1"/>
      <w:numFmt w:val="decimal"/>
      <w:pStyle w:val="NumberIndentY"/>
      <w:lvlText w:val="%1."/>
      <w:lvlJc w:val="left"/>
      <w:pPr>
        <w:ind w:left="3016" w:hanging="42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4" w:hanging="360"/>
      </w:pPr>
    </w:lvl>
    <w:lvl w:ilvl="2" w:tplc="0409001B" w:tentative="1">
      <w:start w:val="1"/>
      <w:numFmt w:val="lowerRoman"/>
      <w:lvlText w:val="%3."/>
      <w:lvlJc w:val="right"/>
      <w:pPr>
        <w:ind w:left="4754" w:hanging="180"/>
      </w:pPr>
    </w:lvl>
    <w:lvl w:ilvl="3" w:tplc="0409000F" w:tentative="1">
      <w:start w:val="1"/>
      <w:numFmt w:val="decimal"/>
      <w:lvlText w:val="%4."/>
      <w:lvlJc w:val="left"/>
      <w:pPr>
        <w:ind w:left="5474" w:hanging="360"/>
      </w:pPr>
    </w:lvl>
    <w:lvl w:ilvl="4" w:tplc="04090019" w:tentative="1">
      <w:start w:val="1"/>
      <w:numFmt w:val="lowerLetter"/>
      <w:lvlText w:val="%5."/>
      <w:lvlJc w:val="left"/>
      <w:pPr>
        <w:ind w:left="6194" w:hanging="360"/>
      </w:pPr>
    </w:lvl>
    <w:lvl w:ilvl="5" w:tplc="0409001B" w:tentative="1">
      <w:start w:val="1"/>
      <w:numFmt w:val="lowerRoman"/>
      <w:lvlText w:val="%6."/>
      <w:lvlJc w:val="right"/>
      <w:pPr>
        <w:ind w:left="6914" w:hanging="180"/>
      </w:pPr>
    </w:lvl>
    <w:lvl w:ilvl="6" w:tplc="0409000F" w:tentative="1">
      <w:start w:val="1"/>
      <w:numFmt w:val="decimal"/>
      <w:lvlText w:val="%7."/>
      <w:lvlJc w:val="left"/>
      <w:pPr>
        <w:ind w:left="7634" w:hanging="360"/>
      </w:pPr>
    </w:lvl>
    <w:lvl w:ilvl="7" w:tplc="04090019" w:tentative="1">
      <w:start w:val="1"/>
      <w:numFmt w:val="lowerLetter"/>
      <w:lvlText w:val="%8."/>
      <w:lvlJc w:val="left"/>
      <w:pPr>
        <w:ind w:left="8354" w:hanging="360"/>
      </w:pPr>
    </w:lvl>
    <w:lvl w:ilvl="8" w:tplc="0409001B" w:tentative="1">
      <w:start w:val="1"/>
      <w:numFmt w:val="lowerRoman"/>
      <w:lvlText w:val="%9."/>
      <w:lvlJc w:val="right"/>
      <w:pPr>
        <w:ind w:left="9074" w:hanging="180"/>
      </w:pPr>
    </w:lvl>
  </w:abstractNum>
  <w:num w:numId="1" w16cid:durableId="288360098">
    <w:abstractNumId w:val="1"/>
  </w:num>
  <w:num w:numId="2" w16cid:durableId="2022588722">
    <w:abstractNumId w:val="1"/>
  </w:num>
  <w:num w:numId="3" w16cid:durableId="1088111972">
    <w:abstractNumId w:val="4"/>
  </w:num>
  <w:num w:numId="4" w16cid:durableId="1591280704">
    <w:abstractNumId w:val="0"/>
  </w:num>
  <w:num w:numId="5" w16cid:durableId="228542806">
    <w:abstractNumId w:val="5"/>
  </w:num>
  <w:num w:numId="6" w16cid:durableId="478039154">
    <w:abstractNumId w:val="2"/>
  </w:num>
  <w:num w:numId="7" w16cid:durableId="1867787642">
    <w:abstractNumId w:val="4"/>
  </w:num>
  <w:num w:numId="8" w16cid:durableId="1300914820">
    <w:abstractNumId w:val="0"/>
  </w:num>
  <w:num w:numId="9" w16cid:durableId="1310480965">
    <w:abstractNumId w:val="5"/>
  </w:num>
  <w:num w:numId="10" w16cid:durableId="1014455224">
    <w:abstractNumId w:val="2"/>
  </w:num>
  <w:num w:numId="11" w16cid:durableId="377776545">
    <w:abstractNumId w:val="4"/>
  </w:num>
  <w:num w:numId="12" w16cid:durableId="1480341193">
    <w:abstractNumId w:val="0"/>
  </w:num>
  <w:num w:numId="13" w16cid:durableId="2014526796">
    <w:abstractNumId w:val="5"/>
  </w:num>
  <w:num w:numId="14" w16cid:durableId="1447197028">
    <w:abstractNumId w:val="2"/>
  </w:num>
  <w:num w:numId="15" w16cid:durableId="971398743">
    <w:abstractNumId w:val="4"/>
  </w:num>
  <w:num w:numId="16" w16cid:durableId="1094477777">
    <w:abstractNumId w:val="0"/>
  </w:num>
  <w:num w:numId="17" w16cid:durableId="216358157">
    <w:abstractNumId w:val="5"/>
  </w:num>
  <w:num w:numId="18" w16cid:durableId="1261719958">
    <w:abstractNumId w:val="2"/>
  </w:num>
  <w:num w:numId="19" w16cid:durableId="1221792720">
    <w:abstractNumId w:val="4"/>
  </w:num>
  <w:num w:numId="20" w16cid:durableId="826358948">
    <w:abstractNumId w:val="0"/>
  </w:num>
  <w:num w:numId="21" w16cid:durableId="1867283055">
    <w:abstractNumId w:val="5"/>
  </w:num>
  <w:num w:numId="22" w16cid:durableId="825515817">
    <w:abstractNumId w:val="2"/>
  </w:num>
  <w:num w:numId="23" w16cid:durableId="855117363">
    <w:abstractNumId w:val="4"/>
  </w:num>
  <w:num w:numId="24" w16cid:durableId="51587760">
    <w:abstractNumId w:val="0"/>
  </w:num>
  <w:num w:numId="25" w16cid:durableId="214239594">
    <w:abstractNumId w:val="5"/>
  </w:num>
  <w:num w:numId="26" w16cid:durableId="1823230029">
    <w:abstractNumId w:val="2"/>
  </w:num>
  <w:num w:numId="27" w16cid:durableId="2049573419">
    <w:abstractNumId w:val="4"/>
  </w:num>
  <w:num w:numId="28" w16cid:durableId="153836528">
    <w:abstractNumId w:val="0"/>
  </w:num>
  <w:num w:numId="29" w16cid:durableId="406809030">
    <w:abstractNumId w:val="5"/>
  </w:num>
  <w:num w:numId="30" w16cid:durableId="520123856">
    <w:abstractNumId w:val="2"/>
  </w:num>
  <w:num w:numId="31" w16cid:durableId="1595355550">
    <w:abstractNumId w:val="4"/>
  </w:num>
  <w:num w:numId="32" w16cid:durableId="2046176803">
    <w:abstractNumId w:val="0"/>
  </w:num>
  <w:num w:numId="33" w16cid:durableId="408891232">
    <w:abstractNumId w:val="5"/>
  </w:num>
  <w:num w:numId="34" w16cid:durableId="263616588">
    <w:abstractNumId w:val="2"/>
  </w:num>
  <w:num w:numId="35" w16cid:durableId="784152132">
    <w:abstractNumId w:val="4"/>
  </w:num>
  <w:num w:numId="36" w16cid:durableId="316306353">
    <w:abstractNumId w:val="0"/>
  </w:num>
  <w:num w:numId="37" w16cid:durableId="1564951981">
    <w:abstractNumId w:val="5"/>
  </w:num>
  <w:num w:numId="38" w16cid:durableId="100302029">
    <w:abstractNumId w:val="2"/>
  </w:num>
  <w:num w:numId="39" w16cid:durableId="3173909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linkStyles/>
  <w:defaultTabStop w:val="129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45"/>
    <w:rsid w:val="00006E15"/>
    <w:rsid w:val="00006E9D"/>
    <w:rsid w:val="000076BB"/>
    <w:rsid w:val="00011455"/>
    <w:rsid w:val="00012554"/>
    <w:rsid w:val="0001416D"/>
    <w:rsid w:val="00020122"/>
    <w:rsid w:val="00023C69"/>
    <w:rsid w:val="00034061"/>
    <w:rsid w:val="0003653A"/>
    <w:rsid w:val="000448B8"/>
    <w:rsid w:val="000453E7"/>
    <w:rsid w:val="000470ED"/>
    <w:rsid w:val="000503A0"/>
    <w:rsid w:val="000511D8"/>
    <w:rsid w:val="00053947"/>
    <w:rsid w:val="0005414A"/>
    <w:rsid w:val="00054A99"/>
    <w:rsid w:val="00062890"/>
    <w:rsid w:val="000642CD"/>
    <w:rsid w:val="00071220"/>
    <w:rsid w:val="00073876"/>
    <w:rsid w:val="00073D42"/>
    <w:rsid w:val="000750FE"/>
    <w:rsid w:val="000760D1"/>
    <w:rsid w:val="00077012"/>
    <w:rsid w:val="0007734C"/>
    <w:rsid w:val="00081BBF"/>
    <w:rsid w:val="00083FB1"/>
    <w:rsid w:val="00093A28"/>
    <w:rsid w:val="00094348"/>
    <w:rsid w:val="00095977"/>
    <w:rsid w:val="00096ABB"/>
    <w:rsid w:val="000A2585"/>
    <w:rsid w:val="000A63A4"/>
    <w:rsid w:val="000B10E6"/>
    <w:rsid w:val="000B1B84"/>
    <w:rsid w:val="000B3AAC"/>
    <w:rsid w:val="000B54AE"/>
    <w:rsid w:val="000B649D"/>
    <w:rsid w:val="000C145E"/>
    <w:rsid w:val="000C29AA"/>
    <w:rsid w:val="000C3B58"/>
    <w:rsid w:val="000D485F"/>
    <w:rsid w:val="000D6DAE"/>
    <w:rsid w:val="000D7869"/>
    <w:rsid w:val="000E13CC"/>
    <w:rsid w:val="000E3EE7"/>
    <w:rsid w:val="000E4CCA"/>
    <w:rsid w:val="000E58A6"/>
    <w:rsid w:val="000E69E8"/>
    <w:rsid w:val="000F1228"/>
    <w:rsid w:val="000F13C0"/>
    <w:rsid w:val="000F7A17"/>
    <w:rsid w:val="00102A84"/>
    <w:rsid w:val="0010474C"/>
    <w:rsid w:val="00106395"/>
    <w:rsid w:val="00113672"/>
    <w:rsid w:val="00115BF6"/>
    <w:rsid w:val="0011695C"/>
    <w:rsid w:val="0012094A"/>
    <w:rsid w:val="00123FEA"/>
    <w:rsid w:val="00130EDB"/>
    <w:rsid w:val="001328B4"/>
    <w:rsid w:val="0014253F"/>
    <w:rsid w:val="00146015"/>
    <w:rsid w:val="0015098C"/>
    <w:rsid w:val="00150FF2"/>
    <w:rsid w:val="00151B1F"/>
    <w:rsid w:val="00151C63"/>
    <w:rsid w:val="001636F8"/>
    <w:rsid w:val="001640BF"/>
    <w:rsid w:val="0016795E"/>
    <w:rsid w:val="00173423"/>
    <w:rsid w:val="001738C8"/>
    <w:rsid w:val="001812CB"/>
    <w:rsid w:val="00186855"/>
    <w:rsid w:val="001942D2"/>
    <w:rsid w:val="00196C63"/>
    <w:rsid w:val="001A3356"/>
    <w:rsid w:val="001A5858"/>
    <w:rsid w:val="001A6EA5"/>
    <w:rsid w:val="001B05C1"/>
    <w:rsid w:val="001B16A6"/>
    <w:rsid w:val="001B3752"/>
    <w:rsid w:val="001B6AE4"/>
    <w:rsid w:val="001B6C0A"/>
    <w:rsid w:val="001B7120"/>
    <w:rsid w:val="001B7BB0"/>
    <w:rsid w:val="001C06F8"/>
    <w:rsid w:val="001C5F69"/>
    <w:rsid w:val="001D7B4F"/>
    <w:rsid w:val="001E261F"/>
    <w:rsid w:val="001E5CFF"/>
    <w:rsid w:val="001F05E1"/>
    <w:rsid w:val="001F1FE1"/>
    <w:rsid w:val="001F3499"/>
    <w:rsid w:val="001F6DDB"/>
    <w:rsid w:val="001F6E01"/>
    <w:rsid w:val="001F7FC6"/>
    <w:rsid w:val="00202020"/>
    <w:rsid w:val="00214C62"/>
    <w:rsid w:val="0022005A"/>
    <w:rsid w:val="00230564"/>
    <w:rsid w:val="0023085E"/>
    <w:rsid w:val="00237D02"/>
    <w:rsid w:val="00240E1B"/>
    <w:rsid w:val="00241683"/>
    <w:rsid w:val="00244A09"/>
    <w:rsid w:val="0025134B"/>
    <w:rsid w:val="0025234C"/>
    <w:rsid w:val="0025326C"/>
    <w:rsid w:val="0026135F"/>
    <w:rsid w:val="00261693"/>
    <w:rsid w:val="00262AF9"/>
    <w:rsid w:val="00262D1F"/>
    <w:rsid w:val="00272243"/>
    <w:rsid w:val="002722B5"/>
    <w:rsid w:val="00276130"/>
    <w:rsid w:val="002769C5"/>
    <w:rsid w:val="00290A9C"/>
    <w:rsid w:val="002977CC"/>
    <w:rsid w:val="002B1BA1"/>
    <w:rsid w:val="002C3EB5"/>
    <w:rsid w:val="002C42CA"/>
    <w:rsid w:val="002D73DA"/>
    <w:rsid w:val="002E0FC3"/>
    <w:rsid w:val="002E5B8E"/>
    <w:rsid w:val="002F4069"/>
    <w:rsid w:val="002F75C4"/>
    <w:rsid w:val="00301C6A"/>
    <w:rsid w:val="00304875"/>
    <w:rsid w:val="00307DC1"/>
    <w:rsid w:val="003173F7"/>
    <w:rsid w:val="00321F21"/>
    <w:rsid w:val="0032596B"/>
    <w:rsid w:val="0034390C"/>
    <w:rsid w:val="0035498E"/>
    <w:rsid w:val="00355000"/>
    <w:rsid w:val="00360731"/>
    <w:rsid w:val="003615F1"/>
    <w:rsid w:val="003646BF"/>
    <w:rsid w:val="0037176A"/>
    <w:rsid w:val="003733DE"/>
    <w:rsid w:val="00376641"/>
    <w:rsid w:val="003770B2"/>
    <w:rsid w:val="00377B30"/>
    <w:rsid w:val="00385C15"/>
    <w:rsid w:val="00390E2C"/>
    <w:rsid w:val="0039334E"/>
    <w:rsid w:val="003945F8"/>
    <w:rsid w:val="0039775C"/>
    <w:rsid w:val="003A36E7"/>
    <w:rsid w:val="003A7282"/>
    <w:rsid w:val="003B0C04"/>
    <w:rsid w:val="003B7D63"/>
    <w:rsid w:val="003C1B44"/>
    <w:rsid w:val="003D169F"/>
    <w:rsid w:val="003D5DB7"/>
    <w:rsid w:val="003E2647"/>
    <w:rsid w:val="003F0817"/>
    <w:rsid w:val="003F2DA3"/>
    <w:rsid w:val="003F7B7F"/>
    <w:rsid w:val="00404354"/>
    <w:rsid w:val="00404DCA"/>
    <w:rsid w:val="00406B72"/>
    <w:rsid w:val="00412523"/>
    <w:rsid w:val="00412CBB"/>
    <w:rsid w:val="004137D6"/>
    <w:rsid w:val="0041382E"/>
    <w:rsid w:val="00420172"/>
    <w:rsid w:val="00422F49"/>
    <w:rsid w:val="0042366C"/>
    <w:rsid w:val="004247B4"/>
    <w:rsid w:val="004279BE"/>
    <w:rsid w:val="00437D90"/>
    <w:rsid w:val="004419BA"/>
    <w:rsid w:val="00445ADD"/>
    <w:rsid w:val="00447644"/>
    <w:rsid w:val="004567C6"/>
    <w:rsid w:val="00461203"/>
    <w:rsid w:val="00463096"/>
    <w:rsid w:val="00463539"/>
    <w:rsid w:val="0046516F"/>
    <w:rsid w:val="00465A65"/>
    <w:rsid w:val="00474CD6"/>
    <w:rsid w:val="00480BCC"/>
    <w:rsid w:val="00481528"/>
    <w:rsid w:val="00495F29"/>
    <w:rsid w:val="004A139A"/>
    <w:rsid w:val="004A4A10"/>
    <w:rsid w:val="004B0CFF"/>
    <w:rsid w:val="004B616D"/>
    <w:rsid w:val="004B6EB6"/>
    <w:rsid w:val="004C0A33"/>
    <w:rsid w:val="004C0C91"/>
    <w:rsid w:val="004C1F83"/>
    <w:rsid w:val="004C55B0"/>
    <w:rsid w:val="004C5ACC"/>
    <w:rsid w:val="004D5A56"/>
    <w:rsid w:val="004D5B06"/>
    <w:rsid w:val="004D6202"/>
    <w:rsid w:val="004D7B87"/>
    <w:rsid w:val="004E3320"/>
    <w:rsid w:val="004E72D2"/>
    <w:rsid w:val="004F42E3"/>
    <w:rsid w:val="004F72CA"/>
    <w:rsid w:val="00500286"/>
    <w:rsid w:val="005035A2"/>
    <w:rsid w:val="0051465D"/>
    <w:rsid w:val="005164F8"/>
    <w:rsid w:val="00516674"/>
    <w:rsid w:val="00517D73"/>
    <w:rsid w:val="005218B5"/>
    <w:rsid w:val="00522E1E"/>
    <w:rsid w:val="005300D8"/>
    <w:rsid w:val="0053023B"/>
    <w:rsid w:val="005317D4"/>
    <w:rsid w:val="00534FD0"/>
    <w:rsid w:val="00535BA1"/>
    <w:rsid w:val="0054275C"/>
    <w:rsid w:val="0054308C"/>
    <w:rsid w:val="0054354E"/>
    <w:rsid w:val="005454C0"/>
    <w:rsid w:val="00546F46"/>
    <w:rsid w:val="00547390"/>
    <w:rsid w:val="005713DA"/>
    <w:rsid w:val="00584ED5"/>
    <w:rsid w:val="0058550C"/>
    <w:rsid w:val="005918A4"/>
    <w:rsid w:val="00593E55"/>
    <w:rsid w:val="005943D4"/>
    <w:rsid w:val="005946F0"/>
    <w:rsid w:val="0059701F"/>
    <w:rsid w:val="005A2ECD"/>
    <w:rsid w:val="005A5D7D"/>
    <w:rsid w:val="005B71C6"/>
    <w:rsid w:val="005C449C"/>
    <w:rsid w:val="005C5909"/>
    <w:rsid w:val="005C67DD"/>
    <w:rsid w:val="005C7AB4"/>
    <w:rsid w:val="005D2B28"/>
    <w:rsid w:val="005D3E2B"/>
    <w:rsid w:val="005D5924"/>
    <w:rsid w:val="005D5BB5"/>
    <w:rsid w:val="005D609D"/>
    <w:rsid w:val="005E0AF6"/>
    <w:rsid w:val="005E67BC"/>
    <w:rsid w:val="005F5CD2"/>
    <w:rsid w:val="00602071"/>
    <w:rsid w:val="006032F0"/>
    <w:rsid w:val="006044EB"/>
    <w:rsid w:val="006045DB"/>
    <w:rsid w:val="006064F8"/>
    <w:rsid w:val="00607493"/>
    <w:rsid w:val="00613EC7"/>
    <w:rsid w:val="00616AAA"/>
    <w:rsid w:val="00621F4C"/>
    <w:rsid w:val="00626EF7"/>
    <w:rsid w:val="00633D71"/>
    <w:rsid w:val="00634BD6"/>
    <w:rsid w:val="00640A75"/>
    <w:rsid w:val="00641453"/>
    <w:rsid w:val="006422B8"/>
    <w:rsid w:val="00653140"/>
    <w:rsid w:val="00655B2A"/>
    <w:rsid w:val="00655C59"/>
    <w:rsid w:val="00660F83"/>
    <w:rsid w:val="00661DA3"/>
    <w:rsid w:val="00662109"/>
    <w:rsid w:val="00663354"/>
    <w:rsid w:val="00663F8E"/>
    <w:rsid w:val="00666892"/>
    <w:rsid w:val="00674A5E"/>
    <w:rsid w:val="0067695E"/>
    <w:rsid w:val="00680991"/>
    <w:rsid w:val="00682514"/>
    <w:rsid w:val="00682956"/>
    <w:rsid w:val="00686336"/>
    <w:rsid w:val="00686BA1"/>
    <w:rsid w:val="00686DA2"/>
    <w:rsid w:val="00690783"/>
    <w:rsid w:val="0069132A"/>
    <w:rsid w:val="00693F14"/>
    <w:rsid w:val="006A1B30"/>
    <w:rsid w:val="006B48C9"/>
    <w:rsid w:val="006C2BB3"/>
    <w:rsid w:val="006C6673"/>
    <w:rsid w:val="006C6726"/>
    <w:rsid w:val="006C6AF1"/>
    <w:rsid w:val="006C6C64"/>
    <w:rsid w:val="006D15E7"/>
    <w:rsid w:val="006D4C81"/>
    <w:rsid w:val="006D7B08"/>
    <w:rsid w:val="006E20B2"/>
    <w:rsid w:val="006F002D"/>
    <w:rsid w:val="006F0081"/>
    <w:rsid w:val="006F07A0"/>
    <w:rsid w:val="006F4035"/>
    <w:rsid w:val="006F4226"/>
    <w:rsid w:val="00701872"/>
    <w:rsid w:val="00705240"/>
    <w:rsid w:val="00710963"/>
    <w:rsid w:val="00711C00"/>
    <w:rsid w:val="007142B7"/>
    <w:rsid w:val="00714D7C"/>
    <w:rsid w:val="0071688B"/>
    <w:rsid w:val="00716B20"/>
    <w:rsid w:val="00727A8C"/>
    <w:rsid w:val="007328E9"/>
    <w:rsid w:val="00736D60"/>
    <w:rsid w:val="00737A95"/>
    <w:rsid w:val="0074163F"/>
    <w:rsid w:val="007421C3"/>
    <w:rsid w:val="007442FC"/>
    <w:rsid w:val="00747600"/>
    <w:rsid w:val="0076683F"/>
    <w:rsid w:val="0077027A"/>
    <w:rsid w:val="00773BEA"/>
    <w:rsid w:val="00775519"/>
    <w:rsid w:val="00775DFE"/>
    <w:rsid w:val="007814DA"/>
    <w:rsid w:val="00785179"/>
    <w:rsid w:val="007858AF"/>
    <w:rsid w:val="00787233"/>
    <w:rsid w:val="0079774A"/>
    <w:rsid w:val="007A0F31"/>
    <w:rsid w:val="007A6DE9"/>
    <w:rsid w:val="007A6E7D"/>
    <w:rsid w:val="007B22B2"/>
    <w:rsid w:val="007B3FC1"/>
    <w:rsid w:val="007B62B0"/>
    <w:rsid w:val="007C1D79"/>
    <w:rsid w:val="007C1D92"/>
    <w:rsid w:val="007C5D15"/>
    <w:rsid w:val="007C5D99"/>
    <w:rsid w:val="007D0B33"/>
    <w:rsid w:val="007D52D9"/>
    <w:rsid w:val="007D55EE"/>
    <w:rsid w:val="007D72CA"/>
    <w:rsid w:val="007E093A"/>
    <w:rsid w:val="007E444E"/>
    <w:rsid w:val="007E642D"/>
    <w:rsid w:val="007F0474"/>
    <w:rsid w:val="007F6E9A"/>
    <w:rsid w:val="007F6FCD"/>
    <w:rsid w:val="008001CC"/>
    <w:rsid w:val="00800685"/>
    <w:rsid w:val="008014F8"/>
    <w:rsid w:val="00803187"/>
    <w:rsid w:val="00806879"/>
    <w:rsid w:val="008137D9"/>
    <w:rsid w:val="00813E16"/>
    <w:rsid w:val="0081644E"/>
    <w:rsid w:val="00830376"/>
    <w:rsid w:val="00830ED8"/>
    <w:rsid w:val="00831349"/>
    <w:rsid w:val="00837088"/>
    <w:rsid w:val="00837990"/>
    <w:rsid w:val="00841199"/>
    <w:rsid w:val="00850F3B"/>
    <w:rsid w:val="0085399A"/>
    <w:rsid w:val="008556B7"/>
    <w:rsid w:val="00863FCA"/>
    <w:rsid w:val="0088156D"/>
    <w:rsid w:val="00886FF9"/>
    <w:rsid w:val="008A0D07"/>
    <w:rsid w:val="008A40FC"/>
    <w:rsid w:val="008A4C79"/>
    <w:rsid w:val="008A77F2"/>
    <w:rsid w:val="008B11B7"/>
    <w:rsid w:val="008B3EC5"/>
    <w:rsid w:val="008B46E2"/>
    <w:rsid w:val="008B4B8F"/>
    <w:rsid w:val="008C0C49"/>
    <w:rsid w:val="008C2282"/>
    <w:rsid w:val="008C42ED"/>
    <w:rsid w:val="008D762C"/>
    <w:rsid w:val="008E0C27"/>
    <w:rsid w:val="008E0E30"/>
    <w:rsid w:val="008E3054"/>
    <w:rsid w:val="008F0D4B"/>
    <w:rsid w:val="008F300E"/>
    <w:rsid w:val="008F3F2F"/>
    <w:rsid w:val="008F59A2"/>
    <w:rsid w:val="008F59EC"/>
    <w:rsid w:val="00901A99"/>
    <w:rsid w:val="00905B0C"/>
    <w:rsid w:val="009127CE"/>
    <w:rsid w:val="00914644"/>
    <w:rsid w:val="0091700A"/>
    <w:rsid w:val="00917710"/>
    <w:rsid w:val="00921223"/>
    <w:rsid w:val="00922671"/>
    <w:rsid w:val="00923085"/>
    <w:rsid w:val="00925D71"/>
    <w:rsid w:val="00925DF4"/>
    <w:rsid w:val="009260A5"/>
    <w:rsid w:val="0093289D"/>
    <w:rsid w:val="00932C15"/>
    <w:rsid w:val="009334A0"/>
    <w:rsid w:val="0093509E"/>
    <w:rsid w:val="009408C2"/>
    <w:rsid w:val="00941486"/>
    <w:rsid w:val="00945CA8"/>
    <w:rsid w:val="00951434"/>
    <w:rsid w:val="009546C9"/>
    <w:rsid w:val="00954E61"/>
    <w:rsid w:val="00955B00"/>
    <w:rsid w:val="00957384"/>
    <w:rsid w:val="0097291B"/>
    <w:rsid w:val="009747C7"/>
    <w:rsid w:val="00975965"/>
    <w:rsid w:val="009760ED"/>
    <w:rsid w:val="00976DD3"/>
    <w:rsid w:val="00980BEA"/>
    <w:rsid w:val="009821E4"/>
    <w:rsid w:val="0099182E"/>
    <w:rsid w:val="00993094"/>
    <w:rsid w:val="009A08CB"/>
    <w:rsid w:val="009A18AE"/>
    <w:rsid w:val="009A1BD5"/>
    <w:rsid w:val="009A3692"/>
    <w:rsid w:val="009A7170"/>
    <w:rsid w:val="009B0BAA"/>
    <w:rsid w:val="009B125C"/>
    <w:rsid w:val="009B37A3"/>
    <w:rsid w:val="009B4EB4"/>
    <w:rsid w:val="009C1D7B"/>
    <w:rsid w:val="009C2A85"/>
    <w:rsid w:val="009C36BE"/>
    <w:rsid w:val="009C3746"/>
    <w:rsid w:val="009D38F9"/>
    <w:rsid w:val="009D457A"/>
    <w:rsid w:val="009D4582"/>
    <w:rsid w:val="009D56C5"/>
    <w:rsid w:val="009D577D"/>
    <w:rsid w:val="009F18B9"/>
    <w:rsid w:val="00A014BF"/>
    <w:rsid w:val="00A0279D"/>
    <w:rsid w:val="00A057B7"/>
    <w:rsid w:val="00A100FD"/>
    <w:rsid w:val="00A17622"/>
    <w:rsid w:val="00A22A9D"/>
    <w:rsid w:val="00A249F1"/>
    <w:rsid w:val="00A26A30"/>
    <w:rsid w:val="00A26D23"/>
    <w:rsid w:val="00A310F0"/>
    <w:rsid w:val="00A3335B"/>
    <w:rsid w:val="00A37FB0"/>
    <w:rsid w:val="00A40D40"/>
    <w:rsid w:val="00A43C98"/>
    <w:rsid w:val="00A43F16"/>
    <w:rsid w:val="00A45E06"/>
    <w:rsid w:val="00A46E0F"/>
    <w:rsid w:val="00A46E85"/>
    <w:rsid w:val="00A55848"/>
    <w:rsid w:val="00A654BB"/>
    <w:rsid w:val="00A70CAF"/>
    <w:rsid w:val="00A74656"/>
    <w:rsid w:val="00A76619"/>
    <w:rsid w:val="00A772F0"/>
    <w:rsid w:val="00A8028E"/>
    <w:rsid w:val="00A90069"/>
    <w:rsid w:val="00A913E2"/>
    <w:rsid w:val="00A91F29"/>
    <w:rsid w:val="00A962C3"/>
    <w:rsid w:val="00AA3B5B"/>
    <w:rsid w:val="00AA5CA5"/>
    <w:rsid w:val="00AB70AF"/>
    <w:rsid w:val="00AC6B40"/>
    <w:rsid w:val="00AE15E5"/>
    <w:rsid w:val="00AE4F72"/>
    <w:rsid w:val="00AF0FA2"/>
    <w:rsid w:val="00AF2A16"/>
    <w:rsid w:val="00B029F2"/>
    <w:rsid w:val="00B030E8"/>
    <w:rsid w:val="00B03272"/>
    <w:rsid w:val="00B04543"/>
    <w:rsid w:val="00B0671E"/>
    <w:rsid w:val="00B07738"/>
    <w:rsid w:val="00B078F4"/>
    <w:rsid w:val="00B1083D"/>
    <w:rsid w:val="00B3182A"/>
    <w:rsid w:val="00B32B19"/>
    <w:rsid w:val="00B334B3"/>
    <w:rsid w:val="00B47911"/>
    <w:rsid w:val="00B523D7"/>
    <w:rsid w:val="00B5570A"/>
    <w:rsid w:val="00B72FD1"/>
    <w:rsid w:val="00B836AE"/>
    <w:rsid w:val="00B90A61"/>
    <w:rsid w:val="00B90ED1"/>
    <w:rsid w:val="00B91672"/>
    <w:rsid w:val="00B92246"/>
    <w:rsid w:val="00B94914"/>
    <w:rsid w:val="00BB51C2"/>
    <w:rsid w:val="00BD19E4"/>
    <w:rsid w:val="00BD5E14"/>
    <w:rsid w:val="00BE0CAF"/>
    <w:rsid w:val="00BE3794"/>
    <w:rsid w:val="00BE3F46"/>
    <w:rsid w:val="00BF5582"/>
    <w:rsid w:val="00BF6C44"/>
    <w:rsid w:val="00BF6E73"/>
    <w:rsid w:val="00C00222"/>
    <w:rsid w:val="00C05BD9"/>
    <w:rsid w:val="00C1064F"/>
    <w:rsid w:val="00C13066"/>
    <w:rsid w:val="00C24692"/>
    <w:rsid w:val="00C27377"/>
    <w:rsid w:val="00C30CDA"/>
    <w:rsid w:val="00C30E3B"/>
    <w:rsid w:val="00C323D5"/>
    <w:rsid w:val="00C35DEF"/>
    <w:rsid w:val="00C41524"/>
    <w:rsid w:val="00C425E2"/>
    <w:rsid w:val="00C42962"/>
    <w:rsid w:val="00C42C8B"/>
    <w:rsid w:val="00C4401E"/>
    <w:rsid w:val="00C55302"/>
    <w:rsid w:val="00C56FE5"/>
    <w:rsid w:val="00C60471"/>
    <w:rsid w:val="00C62945"/>
    <w:rsid w:val="00C7395D"/>
    <w:rsid w:val="00C76B2D"/>
    <w:rsid w:val="00C77571"/>
    <w:rsid w:val="00C802BB"/>
    <w:rsid w:val="00C81436"/>
    <w:rsid w:val="00C86761"/>
    <w:rsid w:val="00C96FE2"/>
    <w:rsid w:val="00CA5293"/>
    <w:rsid w:val="00CA7AB3"/>
    <w:rsid w:val="00CB5D26"/>
    <w:rsid w:val="00CB78A1"/>
    <w:rsid w:val="00CB795B"/>
    <w:rsid w:val="00CC73FB"/>
    <w:rsid w:val="00CE033C"/>
    <w:rsid w:val="00CE3716"/>
    <w:rsid w:val="00CE3BEE"/>
    <w:rsid w:val="00CE6294"/>
    <w:rsid w:val="00CF24FC"/>
    <w:rsid w:val="00CF2800"/>
    <w:rsid w:val="00CF514D"/>
    <w:rsid w:val="00CF7237"/>
    <w:rsid w:val="00D00B83"/>
    <w:rsid w:val="00D01BAA"/>
    <w:rsid w:val="00D026F7"/>
    <w:rsid w:val="00D0613E"/>
    <w:rsid w:val="00D13BA1"/>
    <w:rsid w:val="00D30C99"/>
    <w:rsid w:val="00D356F5"/>
    <w:rsid w:val="00D36F13"/>
    <w:rsid w:val="00D405D2"/>
    <w:rsid w:val="00D50977"/>
    <w:rsid w:val="00D57E95"/>
    <w:rsid w:val="00D62EE3"/>
    <w:rsid w:val="00D64168"/>
    <w:rsid w:val="00D66C6B"/>
    <w:rsid w:val="00D72002"/>
    <w:rsid w:val="00D74F0C"/>
    <w:rsid w:val="00D75605"/>
    <w:rsid w:val="00D75F36"/>
    <w:rsid w:val="00D76362"/>
    <w:rsid w:val="00D90C38"/>
    <w:rsid w:val="00D912D9"/>
    <w:rsid w:val="00D93F0B"/>
    <w:rsid w:val="00D94664"/>
    <w:rsid w:val="00D94CA1"/>
    <w:rsid w:val="00D9673C"/>
    <w:rsid w:val="00DA03DF"/>
    <w:rsid w:val="00DA0EB7"/>
    <w:rsid w:val="00DB02E9"/>
    <w:rsid w:val="00DC05AA"/>
    <w:rsid w:val="00DC0C06"/>
    <w:rsid w:val="00DC37A9"/>
    <w:rsid w:val="00DC3F6C"/>
    <w:rsid w:val="00DC3FBF"/>
    <w:rsid w:val="00DD0A2A"/>
    <w:rsid w:val="00DD300E"/>
    <w:rsid w:val="00DE0763"/>
    <w:rsid w:val="00DE1875"/>
    <w:rsid w:val="00DF0EFE"/>
    <w:rsid w:val="00DF4FA5"/>
    <w:rsid w:val="00E00C99"/>
    <w:rsid w:val="00E01B63"/>
    <w:rsid w:val="00E01FD4"/>
    <w:rsid w:val="00E020F4"/>
    <w:rsid w:val="00E04110"/>
    <w:rsid w:val="00E05C05"/>
    <w:rsid w:val="00E06B08"/>
    <w:rsid w:val="00E139F8"/>
    <w:rsid w:val="00E216F2"/>
    <w:rsid w:val="00E22493"/>
    <w:rsid w:val="00E2438D"/>
    <w:rsid w:val="00E25FA2"/>
    <w:rsid w:val="00E42957"/>
    <w:rsid w:val="00E45AB8"/>
    <w:rsid w:val="00E47834"/>
    <w:rsid w:val="00E47E0E"/>
    <w:rsid w:val="00E5259D"/>
    <w:rsid w:val="00E56B05"/>
    <w:rsid w:val="00E7119D"/>
    <w:rsid w:val="00E7522B"/>
    <w:rsid w:val="00E758CF"/>
    <w:rsid w:val="00E7654A"/>
    <w:rsid w:val="00E772EB"/>
    <w:rsid w:val="00E81F70"/>
    <w:rsid w:val="00E85293"/>
    <w:rsid w:val="00E925E3"/>
    <w:rsid w:val="00E93F6F"/>
    <w:rsid w:val="00E96B69"/>
    <w:rsid w:val="00EA25C4"/>
    <w:rsid w:val="00EA6532"/>
    <w:rsid w:val="00EB24A5"/>
    <w:rsid w:val="00EB6FE8"/>
    <w:rsid w:val="00EC07B2"/>
    <w:rsid w:val="00EC0DF1"/>
    <w:rsid w:val="00EC3F32"/>
    <w:rsid w:val="00EC6121"/>
    <w:rsid w:val="00ED188C"/>
    <w:rsid w:val="00ED2247"/>
    <w:rsid w:val="00ED3628"/>
    <w:rsid w:val="00EE4076"/>
    <w:rsid w:val="00EE5742"/>
    <w:rsid w:val="00EE62A3"/>
    <w:rsid w:val="00EE65EE"/>
    <w:rsid w:val="00F0085A"/>
    <w:rsid w:val="00F04BEA"/>
    <w:rsid w:val="00F0577D"/>
    <w:rsid w:val="00F10C9E"/>
    <w:rsid w:val="00F11AB6"/>
    <w:rsid w:val="00F226A6"/>
    <w:rsid w:val="00F22C6D"/>
    <w:rsid w:val="00F24EBA"/>
    <w:rsid w:val="00F27D57"/>
    <w:rsid w:val="00F3002F"/>
    <w:rsid w:val="00F304E1"/>
    <w:rsid w:val="00F30B22"/>
    <w:rsid w:val="00F32337"/>
    <w:rsid w:val="00F5421F"/>
    <w:rsid w:val="00F54467"/>
    <w:rsid w:val="00F55F76"/>
    <w:rsid w:val="00F64C67"/>
    <w:rsid w:val="00F6576A"/>
    <w:rsid w:val="00F668D8"/>
    <w:rsid w:val="00F70124"/>
    <w:rsid w:val="00F71ED6"/>
    <w:rsid w:val="00F73E1C"/>
    <w:rsid w:val="00F74448"/>
    <w:rsid w:val="00F769E0"/>
    <w:rsid w:val="00F83397"/>
    <w:rsid w:val="00F8552C"/>
    <w:rsid w:val="00F867FF"/>
    <w:rsid w:val="00F96991"/>
    <w:rsid w:val="00FA0969"/>
    <w:rsid w:val="00FA7A19"/>
    <w:rsid w:val="00FB0EAB"/>
    <w:rsid w:val="00FB52EF"/>
    <w:rsid w:val="00FC1705"/>
    <w:rsid w:val="00FE0082"/>
    <w:rsid w:val="00FF49E6"/>
    <w:rsid w:val="00FF57C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88C74"/>
  <w15:docId w15:val="{8D23DA1C-C040-4618-AD6F-CE1F24E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BB5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aliases w:val="Heading 1_Y"/>
    <w:basedOn w:val="Normal"/>
    <w:next w:val="ContentY"/>
    <w:qFormat/>
    <w:rsid w:val="005D5BB5"/>
    <w:pPr>
      <w:keepNext/>
      <w:numPr>
        <w:numId w:val="39"/>
      </w:numPr>
      <w:spacing w:before="480" w:after="240"/>
      <w:ind w:left="1298" w:hanging="1298"/>
      <w:outlineLvl w:val="0"/>
    </w:pPr>
    <w:rPr>
      <w:b/>
      <w:bCs/>
      <w:snapToGrid w:val="0"/>
      <w:sz w:val="24"/>
      <w:szCs w:val="32"/>
    </w:rPr>
  </w:style>
  <w:style w:type="paragraph" w:styleId="Heading2">
    <w:name w:val="heading 2"/>
    <w:aliases w:val="Heading 2_Y"/>
    <w:basedOn w:val="Heading1"/>
    <w:next w:val="ContentY"/>
    <w:link w:val="Heading2Char"/>
    <w:qFormat/>
    <w:rsid w:val="005D5BB5"/>
    <w:pPr>
      <w:numPr>
        <w:ilvl w:val="1"/>
      </w:numPr>
      <w:spacing w:before="240" w:after="120"/>
      <w:ind w:left="1298" w:hanging="1298"/>
      <w:outlineLvl w:val="1"/>
    </w:pPr>
    <w:rPr>
      <w:szCs w:val="28"/>
    </w:rPr>
  </w:style>
  <w:style w:type="paragraph" w:styleId="Heading3">
    <w:name w:val="heading 3"/>
    <w:aliases w:val="Heading 3_Y"/>
    <w:basedOn w:val="Heading1"/>
    <w:next w:val="ContentY"/>
    <w:link w:val="Heading3Char"/>
    <w:qFormat/>
    <w:rsid w:val="005D5BB5"/>
    <w:pPr>
      <w:numPr>
        <w:ilvl w:val="2"/>
      </w:numPr>
      <w:spacing w:before="120" w:after="120"/>
      <w:ind w:left="1298" w:hanging="1298"/>
      <w:outlineLvl w:val="2"/>
    </w:pPr>
    <w:rPr>
      <w:szCs w:val="26"/>
    </w:rPr>
  </w:style>
  <w:style w:type="paragraph" w:styleId="Heading4">
    <w:name w:val="heading 4"/>
    <w:aliases w:val="Heading 4_Y"/>
    <w:basedOn w:val="Heading1"/>
    <w:next w:val="ContentY"/>
    <w:qFormat/>
    <w:rsid w:val="005D5BB5"/>
    <w:pPr>
      <w:numPr>
        <w:ilvl w:val="3"/>
      </w:numPr>
      <w:spacing w:before="120" w:after="0"/>
      <w:ind w:left="1298" w:hanging="1298"/>
      <w:outlineLvl w:val="3"/>
    </w:pPr>
    <w:rPr>
      <w:bCs w:val="0"/>
      <w:snapToGrid/>
      <w:szCs w:val="28"/>
      <w:lang w:eastAsia="nb-NO"/>
    </w:rPr>
  </w:style>
  <w:style w:type="paragraph" w:styleId="Heading5">
    <w:name w:val="heading 5"/>
    <w:basedOn w:val="Heading4"/>
    <w:next w:val="ContentY"/>
    <w:rsid w:val="005D5BB5"/>
    <w:pPr>
      <w:numPr>
        <w:ilvl w:val="4"/>
      </w:numPr>
      <w:ind w:left="1298" w:hanging="1298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rsid w:val="005D5BB5"/>
    <w:pPr>
      <w:numPr>
        <w:ilvl w:val="5"/>
        <w:numId w:val="39"/>
      </w:numPr>
      <w:tabs>
        <w:tab w:val="left" w:pos="3828"/>
        <w:tab w:val="left" w:pos="7371"/>
      </w:tabs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5D5BB5"/>
    <w:pPr>
      <w:numPr>
        <w:ilvl w:val="6"/>
        <w:numId w:val="39"/>
      </w:numPr>
      <w:tabs>
        <w:tab w:val="left" w:pos="3828"/>
        <w:tab w:val="left" w:pos="7371"/>
      </w:tabs>
      <w:spacing w:before="240" w:after="60"/>
      <w:outlineLvl w:val="6"/>
    </w:pPr>
  </w:style>
  <w:style w:type="paragraph" w:styleId="Heading8">
    <w:name w:val="heading 8"/>
    <w:basedOn w:val="Normal"/>
    <w:next w:val="Normal"/>
    <w:rsid w:val="005D5BB5"/>
    <w:pPr>
      <w:numPr>
        <w:ilvl w:val="7"/>
        <w:numId w:val="39"/>
      </w:numPr>
      <w:tabs>
        <w:tab w:val="left" w:pos="3828"/>
        <w:tab w:val="left" w:pos="7371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5D5BB5"/>
    <w:pPr>
      <w:numPr>
        <w:ilvl w:val="8"/>
        <w:numId w:val="39"/>
      </w:numPr>
      <w:tabs>
        <w:tab w:val="left" w:pos="3828"/>
        <w:tab w:val="left" w:pos="7371"/>
      </w:tabs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D5BB5"/>
  </w:style>
  <w:style w:type="paragraph" w:styleId="Footer">
    <w:name w:val="footer"/>
    <w:basedOn w:val="Normal"/>
    <w:semiHidden/>
    <w:rsid w:val="005D5BB5"/>
    <w:pPr>
      <w:tabs>
        <w:tab w:val="center" w:pos="4536"/>
        <w:tab w:val="right" w:pos="9072"/>
      </w:tabs>
    </w:pPr>
  </w:style>
  <w:style w:type="paragraph" w:customStyle="1" w:styleId="BulletY">
    <w:name w:val="Bullet_Y"/>
    <w:basedOn w:val="ContentY"/>
    <w:qFormat/>
    <w:rsid w:val="005D5BB5"/>
    <w:pPr>
      <w:numPr>
        <w:numId w:val="3"/>
      </w:numPr>
    </w:pPr>
    <w:rPr>
      <w:szCs w:val="20"/>
    </w:rPr>
  </w:style>
  <w:style w:type="paragraph" w:customStyle="1" w:styleId="YaraTableFields">
    <w:name w:val="YaraTableFields"/>
    <w:link w:val="YaraTableFieldsChar"/>
    <w:qFormat/>
    <w:rsid w:val="005D5BB5"/>
    <w:rPr>
      <w:rFonts w:ascii="Arial" w:hAnsi="Arial"/>
      <w:snapToGrid w:val="0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D5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B5"/>
    <w:rPr>
      <w:rFonts w:ascii="Arial" w:hAnsi="Arial"/>
      <w:sz w:val="22"/>
      <w:szCs w:val="24"/>
      <w:lang w:val="en-GB" w:eastAsia="en-US"/>
    </w:rPr>
  </w:style>
  <w:style w:type="paragraph" w:customStyle="1" w:styleId="BulletIndentY">
    <w:name w:val="BulletIndent_Y"/>
    <w:basedOn w:val="BulletY"/>
    <w:qFormat/>
    <w:rsid w:val="005D5BB5"/>
    <w:pPr>
      <w:numPr>
        <w:numId w:val="4"/>
      </w:numPr>
    </w:pPr>
  </w:style>
  <w:style w:type="paragraph" w:customStyle="1" w:styleId="NumberIndentY">
    <w:name w:val="NumberIndent_Y"/>
    <w:basedOn w:val="NumberY"/>
    <w:qFormat/>
    <w:rsid w:val="005D5BB5"/>
    <w:pPr>
      <w:numPr>
        <w:numId w:val="5"/>
      </w:numPr>
    </w:pPr>
    <w:rPr>
      <w:snapToGrid w:val="0"/>
      <w:szCs w:val="20"/>
    </w:rPr>
  </w:style>
  <w:style w:type="paragraph" w:customStyle="1" w:styleId="ContentY">
    <w:name w:val="Content_Y"/>
    <w:link w:val="ContentYChar"/>
    <w:qFormat/>
    <w:rsid w:val="005D5BB5"/>
    <w:pPr>
      <w:ind w:left="1298" w:right="737"/>
    </w:pPr>
    <w:rPr>
      <w:rFonts w:ascii="Arial" w:hAnsi="Arial"/>
      <w:snapToGrid w:val="0"/>
      <w:sz w:val="22"/>
      <w:szCs w:val="24"/>
      <w:lang w:val="en-GB" w:eastAsia="en-US"/>
    </w:rPr>
  </w:style>
  <w:style w:type="paragraph" w:customStyle="1" w:styleId="NumberY">
    <w:name w:val="Number_Y"/>
    <w:basedOn w:val="ContentY"/>
    <w:qFormat/>
    <w:rsid w:val="005D5BB5"/>
    <w:pPr>
      <w:numPr>
        <w:numId w:val="6"/>
      </w:numPr>
    </w:pPr>
    <w:rPr>
      <w:snapToGrid/>
    </w:rPr>
  </w:style>
  <w:style w:type="paragraph" w:styleId="TOC1">
    <w:name w:val="toc 1"/>
    <w:basedOn w:val="Normal"/>
    <w:next w:val="Normal"/>
    <w:autoRedefine/>
    <w:uiPriority w:val="39"/>
    <w:rsid w:val="005D5BB5"/>
    <w:pPr>
      <w:tabs>
        <w:tab w:val="left" w:pos="1304"/>
        <w:tab w:val="right" w:leader="dot" w:pos="9639"/>
      </w:tabs>
    </w:pPr>
    <w:rPr>
      <w:b/>
      <w:bCs/>
    </w:rPr>
  </w:style>
  <w:style w:type="paragraph" w:styleId="TOC2">
    <w:name w:val="toc 2"/>
    <w:basedOn w:val="TOC1"/>
    <w:next w:val="Normal"/>
    <w:autoRedefine/>
    <w:uiPriority w:val="39"/>
    <w:rsid w:val="005D5BB5"/>
    <w:rPr>
      <w:b w:val="0"/>
    </w:rPr>
  </w:style>
  <w:style w:type="paragraph" w:styleId="TOC3">
    <w:name w:val="toc 3"/>
    <w:basedOn w:val="TOC2"/>
    <w:next w:val="Normal"/>
    <w:autoRedefine/>
    <w:uiPriority w:val="39"/>
    <w:rsid w:val="005D5BB5"/>
  </w:style>
  <w:style w:type="character" w:styleId="Hyperlink">
    <w:name w:val="Hyperlink"/>
    <w:basedOn w:val="DefaultParagraphFont"/>
    <w:uiPriority w:val="99"/>
    <w:rsid w:val="005D5B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B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5D5B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tIndentY">
    <w:name w:val="ContentIndent_Y"/>
    <w:basedOn w:val="ContentY"/>
    <w:link w:val="ContentIndentYChar"/>
    <w:qFormat/>
    <w:rsid w:val="005D5BB5"/>
    <w:pPr>
      <w:ind w:left="2594"/>
    </w:pPr>
    <w:rPr>
      <w:szCs w:val="20"/>
    </w:rPr>
  </w:style>
  <w:style w:type="character" w:customStyle="1" w:styleId="ContentIndentYChar">
    <w:name w:val="ContentIndent_Y Char"/>
    <w:basedOn w:val="DefaultParagraphFont"/>
    <w:link w:val="ContentIndentY"/>
    <w:rsid w:val="005D5BB5"/>
    <w:rPr>
      <w:rFonts w:ascii="Arial" w:hAnsi="Arial"/>
      <w:snapToGrid w:val="0"/>
      <w:sz w:val="22"/>
      <w:lang w:val="en-GB" w:eastAsia="en-US"/>
    </w:rPr>
  </w:style>
  <w:style w:type="paragraph" w:styleId="Title">
    <w:name w:val="Title"/>
    <w:aliases w:val="Title_Y"/>
    <w:basedOn w:val="Normal"/>
    <w:next w:val="ContentY"/>
    <w:link w:val="TitleChar"/>
    <w:uiPriority w:val="10"/>
    <w:qFormat/>
    <w:rsid w:val="005D5BB5"/>
    <w:pPr>
      <w:spacing w:after="300"/>
      <w:contextualSpacing/>
    </w:pPr>
    <w:rPr>
      <w:rFonts w:eastAsiaTheme="majorEastAsia" w:cstheme="majorBidi"/>
      <w:b/>
      <w:color w:val="78A22F" w:themeColor="accent3"/>
      <w:sz w:val="40"/>
      <w:szCs w:val="52"/>
    </w:rPr>
  </w:style>
  <w:style w:type="character" w:customStyle="1" w:styleId="TitleChar">
    <w:name w:val="Title Char"/>
    <w:aliases w:val="Title_Y Char"/>
    <w:basedOn w:val="DefaultParagraphFont"/>
    <w:link w:val="Title"/>
    <w:uiPriority w:val="10"/>
    <w:rsid w:val="005D5BB5"/>
    <w:rPr>
      <w:rFonts w:ascii="Arial" w:eastAsiaTheme="majorEastAsia" w:hAnsi="Arial" w:cstheme="majorBidi"/>
      <w:b/>
      <w:color w:val="78A22F" w:themeColor="accent3"/>
      <w:sz w:val="40"/>
      <w:szCs w:val="52"/>
      <w:lang w:val="en-GB" w:eastAsia="en-US"/>
    </w:rPr>
  </w:style>
  <w:style w:type="paragraph" w:styleId="ListParagraph">
    <w:name w:val="List Paragraph"/>
    <w:basedOn w:val="Normal"/>
    <w:uiPriority w:val="34"/>
    <w:rsid w:val="005D5BB5"/>
    <w:pPr>
      <w:ind w:left="720"/>
      <w:contextualSpacing/>
    </w:pPr>
  </w:style>
  <w:style w:type="paragraph" w:customStyle="1" w:styleId="ContentOutdentY">
    <w:name w:val="ContentOutdent_Y"/>
    <w:basedOn w:val="ContentY"/>
    <w:link w:val="ContentOutdentYChar"/>
    <w:qFormat/>
    <w:rsid w:val="005D5BB5"/>
    <w:pPr>
      <w:ind w:left="0"/>
    </w:pPr>
  </w:style>
  <w:style w:type="character" w:customStyle="1" w:styleId="YaraTableFieldsChar">
    <w:name w:val="YaraTableFields Char"/>
    <w:basedOn w:val="DefaultParagraphFont"/>
    <w:link w:val="YaraTableFields"/>
    <w:rsid w:val="005D5BB5"/>
    <w:rPr>
      <w:rFonts w:ascii="Arial" w:hAnsi="Arial"/>
      <w:snapToGrid w:val="0"/>
      <w:sz w:val="22"/>
      <w:lang w:val="en-GB" w:eastAsia="en-US"/>
    </w:rPr>
  </w:style>
  <w:style w:type="character" w:customStyle="1" w:styleId="ContentYChar">
    <w:name w:val="Content_Y Char"/>
    <w:basedOn w:val="YaraTableFieldsChar"/>
    <w:link w:val="ContentY"/>
    <w:rsid w:val="005D5BB5"/>
    <w:rPr>
      <w:rFonts w:ascii="Arial" w:hAnsi="Arial"/>
      <w:snapToGrid w:val="0"/>
      <w:sz w:val="22"/>
      <w:szCs w:val="24"/>
      <w:lang w:val="en-GB" w:eastAsia="en-US"/>
    </w:rPr>
  </w:style>
  <w:style w:type="character" w:customStyle="1" w:styleId="ContentOutdentYChar">
    <w:name w:val="ContentOutdent_Y Char"/>
    <w:basedOn w:val="ContentYChar"/>
    <w:link w:val="ContentOutdentY"/>
    <w:rsid w:val="005D5BB5"/>
    <w:rPr>
      <w:rFonts w:ascii="Arial" w:hAnsi="Arial"/>
      <w:snapToGrid w:val="0"/>
      <w:sz w:val="22"/>
      <w:szCs w:val="24"/>
      <w:lang w:val="en-GB" w:eastAsia="en-US"/>
    </w:rPr>
  </w:style>
  <w:style w:type="character" w:customStyle="1" w:styleId="Heading2Char">
    <w:name w:val="Heading 2 Char"/>
    <w:aliases w:val="Heading 2_Y Char"/>
    <w:basedOn w:val="DefaultParagraphFont"/>
    <w:link w:val="Heading2"/>
    <w:rsid w:val="005D5BB5"/>
    <w:rPr>
      <w:rFonts w:ascii="Arial" w:hAnsi="Arial"/>
      <w:b/>
      <w:bCs/>
      <w:snapToGrid w:val="0"/>
      <w:sz w:val="24"/>
      <w:szCs w:val="28"/>
      <w:lang w:val="en-GB" w:eastAsia="en-US"/>
    </w:rPr>
  </w:style>
  <w:style w:type="character" w:customStyle="1" w:styleId="Heading3Char">
    <w:name w:val="Heading 3 Char"/>
    <w:aliases w:val="Heading 3_Y Char"/>
    <w:basedOn w:val="DefaultParagraphFont"/>
    <w:link w:val="Heading3"/>
    <w:rsid w:val="005D5BB5"/>
    <w:rPr>
      <w:rFonts w:ascii="Arial" w:hAnsi="Arial"/>
      <w:b/>
      <w:bCs/>
      <w:snapToGrid w:val="0"/>
      <w:sz w:val="24"/>
      <w:szCs w:val="26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BB5"/>
    <w:pPr>
      <w:keepLines/>
      <w:numPr>
        <w:numId w:val="0"/>
      </w:numPr>
      <w:spacing w:after="0"/>
      <w:ind w:left="1264" w:hanging="1264"/>
      <w:outlineLvl w:val="9"/>
    </w:pPr>
    <w:rPr>
      <w:rFonts w:eastAsiaTheme="majorEastAsia" w:cstheme="majorBidi"/>
      <w:snapToGrid/>
      <w:szCs w:val="28"/>
      <w:lang w:val="en-US"/>
    </w:rPr>
  </w:style>
  <w:style w:type="paragraph" w:styleId="TOC4">
    <w:name w:val="toc 4"/>
    <w:basedOn w:val="TOC3"/>
    <w:next w:val="Normal"/>
    <w:autoRedefine/>
    <w:uiPriority w:val="39"/>
    <w:unhideWhenUsed/>
    <w:rsid w:val="005D5BB5"/>
    <w:pPr>
      <w:tabs>
        <w:tab w:val="left" w:pos="1540"/>
      </w:tabs>
    </w:pPr>
  </w:style>
  <w:style w:type="paragraph" w:styleId="Caption">
    <w:name w:val="caption"/>
    <w:basedOn w:val="Normal"/>
    <w:next w:val="Normal"/>
    <w:uiPriority w:val="35"/>
    <w:unhideWhenUsed/>
    <w:rsid w:val="005D5BB5"/>
    <w:pPr>
      <w:ind w:left="1298" w:right="737"/>
    </w:pPr>
    <w:rPr>
      <w:rFonts w:cs="Arial"/>
      <w:bCs/>
      <w:szCs w:val="22"/>
    </w:rPr>
  </w:style>
  <w:style w:type="paragraph" w:customStyle="1" w:styleId="Content">
    <w:name w:val="Content"/>
    <w:link w:val="ContentChar"/>
    <w:qFormat/>
    <w:rsid w:val="005D5BB5"/>
    <w:pPr>
      <w:ind w:left="1298" w:right="737"/>
    </w:pPr>
    <w:rPr>
      <w:rFonts w:ascii="Arial" w:hAnsi="Arial"/>
      <w:snapToGrid w:val="0"/>
      <w:sz w:val="22"/>
      <w:szCs w:val="24"/>
      <w:lang w:val="en-GB" w:eastAsia="en-US"/>
    </w:rPr>
  </w:style>
  <w:style w:type="character" w:customStyle="1" w:styleId="ContentChar">
    <w:name w:val="Content Char"/>
    <w:basedOn w:val="YaraTableFieldsChar"/>
    <w:link w:val="Content"/>
    <w:rsid w:val="005D5BB5"/>
    <w:rPr>
      <w:rFonts w:ascii="Arial" w:hAnsi="Arial"/>
      <w:snapToGrid w:val="0"/>
      <w:sz w:val="22"/>
      <w:szCs w:val="24"/>
      <w:lang w:val="en-GB" w:eastAsia="en-US"/>
    </w:rPr>
  </w:style>
  <w:style w:type="paragraph" w:customStyle="1" w:styleId="TitleBlack">
    <w:name w:val="Title_Black"/>
    <w:basedOn w:val="Normal"/>
    <w:next w:val="ContentY"/>
    <w:link w:val="TitleBlackChar"/>
    <w:qFormat/>
    <w:rsid w:val="005D5BB5"/>
    <w:pPr>
      <w:spacing w:after="300"/>
      <w:contextualSpacing/>
    </w:pPr>
    <w:rPr>
      <w:rFonts w:eastAsiaTheme="majorEastAsia" w:cstheme="majorBidi"/>
      <w:b/>
      <w:color w:val="78A22F" w:themeColor="accent3"/>
      <w:sz w:val="40"/>
    </w:rPr>
  </w:style>
  <w:style w:type="paragraph" w:customStyle="1" w:styleId="TitleBig">
    <w:name w:val="Title_Big"/>
    <w:basedOn w:val="Normal"/>
    <w:next w:val="Normal"/>
    <w:link w:val="TitleBigChar"/>
    <w:qFormat/>
    <w:rsid w:val="005D5BB5"/>
    <w:pPr>
      <w:spacing w:after="300"/>
      <w:contextualSpacing/>
    </w:pPr>
    <w:rPr>
      <w:b/>
      <w:color w:val="78A22F" w:themeColor="accent3"/>
      <w:sz w:val="48"/>
      <w:szCs w:val="48"/>
    </w:rPr>
  </w:style>
  <w:style w:type="character" w:customStyle="1" w:styleId="TitleBlackChar">
    <w:name w:val="Title_Black Char"/>
    <w:basedOn w:val="TitleChar"/>
    <w:link w:val="TitleBlack"/>
    <w:rsid w:val="005D5BB5"/>
    <w:rPr>
      <w:rFonts w:ascii="Arial" w:eastAsiaTheme="majorEastAsia" w:hAnsi="Arial" w:cstheme="majorBidi"/>
      <w:b/>
      <w:color w:val="78A22F" w:themeColor="accent3"/>
      <w:sz w:val="40"/>
      <w:szCs w:val="24"/>
      <w:lang w:val="en-GB" w:eastAsia="en-US"/>
    </w:rPr>
  </w:style>
  <w:style w:type="character" w:customStyle="1" w:styleId="TitleBigChar">
    <w:name w:val="Title_Big Char"/>
    <w:basedOn w:val="DefaultParagraphFont"/>
    <w:link w:val="TitleBig"/>
    <w:rsid w:val="005D5BB5"/>
    <w:rPr>
      <w:rFonts w:ascii="Arial" w:hAnsi="Arial"/>
      <w:b/>
      <w:color w:val="78A22F" w:themeColor="accent3"/>
      <w:sz w:val="48"/>
      <w:szCs w:val="48"/>
      <w:lang w:val="en-GB" w:eastAsia="en-US"/>
    </w:rPr>
  </w:style>
  <w:style w:type="paragraph" w:customStyle="1" w:styleId="YaraFields">
    <w:name w:val="YaraFields"/>
    <w:link w:val="YaraFieldsChar"/>
    <w:qFormat/>
    <w:rsid w:val="005D5BB5"/>
    <w:rPr>
      <w:rFonts w:ascii="Arial" w:hAnsi="Arial"/>
      <w:snapToGrid w:val="0"/>
      <w:sz w:val="22"/>
      <w:lang w:val="en-GB" w:eastAsia="en-US"/>
    </w:rPr>
  </w:style>
  <w:style w:type="character" w:customStyle="1" w:styleId="YaraFieldsChar">
    <w:name w:val="YaraFields Char"/>
    <w:basedOn w:val="DefaultParagraphFont"/>
    <w:link w:val="YaraFields"/>
    <w:rsid w:val="005D5BB5"/>
    <w:rPr>
      <w:rFonts w:ascii="Arial" w:hAnsi="Arial"/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ara\Office\Templates\Standard%20Yara%20document%20A4.dotm" TargetMode="External"/></Relationships>
</file>

<file path=word/theme/theme1.xml><?xml version="1.0" encoding="utf-8"?>
<a:theme xmlns:a="http://schemas.openxmlformats.org/drawingml/2006/main" name="Office Theme">
  <a:themeElements>
    <a:clrScheme name="YaraGrey">
      <a:dk1>
        <a:srgbClr val="000000"/>
      </a:dk1>
      <a:lt1>
        <a:srgbClr val="FFFFFF"/>
      </a:lt1>
      <a:dk2>
        <a:srgbClr val="000000"/>
      </a:dk2>
      <a:lt2>
        <a:srgbClr val="EFE9E5"/>
      </a:lt2>
      <a:accent1>
        <a:srgbClr val="E2E477"/>
      </a:accent1>
      <a:accent2>
        <a:srgbClr val="C2CC23"/>
      </a:accent2>
      <a:accent3>
        <a:srgbClr val="78A22F"/>
      </a:accent3>
      <a:accent4>
        <a:srgbClr val="FFCF01"/>
      </a:accent4>
      <a:accent5>
        <a:srgbClr val="F89828"/>
      </a:accent5>
      <a:accent6>
        <a:srgbClr val="7D6A5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3E51D6E738443854517FCDB1E3FD7" ma:contentTypeVersion="0" ma:contentTypeDescription="Create a new document." ma:contentTypeScope="" ma:versionID="3549deb9fc18a2e2498c8280eb586b5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877362-D1C9-4CCC-8350-B67A0238F2E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A88396-F9E1-4E62-B97D-5F867D505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CF317-7F1B-3345-B78C-0750FE147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EA4F18-DA1E-4AC6-844C-B85C83C6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Yara document A4.dotm</Template>
  <TotalTime>0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Yara Standard Document</vt:lpstr>
    </vt:vector>
  </TitlesOfParts>
  <Company>Yara International ASA</Company>
  <LinksUpToDate>false</LinksUpToDate>
  <CharactersWithSpaces>393</CharactersWithSpaces>
  <SharedDoc>false</SharedDoc>
  <HLinks>
    <vt:vector size="12" baseType="variant">
      <vt:variant>
        <vt:i4>8192101</vt:i4>
      </vt:variant>
      <vt:variant>
        <vt:i4>2506</vt:i4>
      </vt:variant>
      <vt:variant>
        <vt:i4>1026</vt:i4>
      </vt:variant>
      <vt:variant>
        <vt:i4>1</vt:i4>
      </vt:variant>
      <vt:variant>
        <vt:lpwstr>T:\Morten\Yara\Yara_18.jpg</vt:lpwstr>
      </vt:variant>
      <vt:variant>
        <vt:lpwstr/>
      </vt:variant>
      <vt:variant>
        <vt:i4>8192101</vt:i4>
      </vt:variant>
      <vt:variant>
        <vt:i4>3539</vt:i4>
      </vt:variant>
      <vt:variant>
        <vt:i4>1025</vt:i4>
      </vt:variant>
      <vt:variant>
        <vt:i4>1</vt:i4>
      </vt:variant>
      <vt:variant>
        <vt:lpwstr>T:\Morten\Yara\Yara_18.jpg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Yara Standard Document</dc:title>
  <dc:creator>Arne Oksvik</dc:creator>
  <cp:lastModifiedBy>Eriksen, Øyvind Nordberg</cp:lastModifiedBy>
  <cp:revision>2</cp:revision>
  <cp:lastPrinted>2017-02-13T06:33:00Z</cp:lastPrinted>
  <dcterms:created xsi:type="dcterms:W3CDTF">2024-01-10T08:21:00Z</dcterms:created>
  <dcterms:modified xsi:type="dcterms:W3CDTF">2024-01-10T08:21:00Z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idgeDocType">
    <vt:lpwstr>Møteinnkalling</vt:lpwstr>
  </property>
  <property fmtid="{D5CDD505-2E9C-101B-9397-08002B2CF9AE}" pid="3" name="BridgeDocVersion">
    <vt:lpwstr>3.0</vt:lpwstr>
  </property>
  <property fmtid="{D5CDD505-2E9C-101B-9397-08002B2CF9AE}" pid="4" name="BridgeDocLanguage">
    <vt:lpwstr>Norsk</vt:lpwstr>
  </property>
  <property fmtid="{D5CDD505-2E9C-101B-9397-08002B2CF9AE}" pid="5" name="BridgeDocTemplate">
    <vt:lpwstr>YaraStandardDoc</vt:lpwstr>
  </property>
  <property fmtid="{D5CDD505-2E9C-101B-9397-08002B2CF9AE}" pid="6" name="BridgeDocInsertFilename">
    <vt:lpwstr>0</vt:lpwstr>
  </property>
  <property fmtid="{D5CDD505-2E9C-101B-9397-08002B2CF9AE}" pid="7" name="BridgeDocInsertPath">
    <vt:lpwstr>0</vt:lpwstr>
  </property>
  <property fmtid="{D5CDD505-2E9C-101B-9397-08002B2CF9AE}" pid="8" name="bd_YourDate">
    <vt:lpwstr/>
  </property>
  <property fmtid="{D5CDD505-2E9C-101B-9397-08002B2CF9AE}" pid="9" name="bd_StreetAddr2">
    <vt:lpwstr>Kebele 03/05, H.No. New Addis Abeba</vt:lpwstr>
  </property>
  <property fmtid="{D5CDD505-2E9C-101B-9397-08002B2CF9AE}" pid="10" name="bd_StreetAddr1">
    <vt:lpwstr>Oasis Building, 3rd floor_x000d_
(Next to Edna Mall)_x000d_
Bole sub city</vt:lpwstr>
  </property>
  <property fmtid="{D5CDD505-2E9C-101B-9397-08002B2CF9AE}" pid="11" name="bd_SendersName">
    <vt:lpwstr/>
  </property>
  <property fmtid="{D5CDD505-2E9C-101B-9397-08002B2CF9AE}" pid="12" name="bd_Sender">
    <vt:lpwstr/>
  </property>
  <property fmtid="{D5CDD505-2E9C-101B-9397-08002B2CF9AE}" pid="13" name="bd_Rev">
    <vt:lpwstr/>
  </property>
  <property fmtid="{D5CDD505-2E9C-101B-9397-08002B2CF9AE}" pid="14" name="bd_PostalAddr3">
    <vt:lpwstr>Ethiopia</vt:lpwstr>
  </property>
  <property fmtid="{D5CDD505-2E9C-101B-9397-08002B2CF9AE}" pid="15" name="bd_PostalAddr2">
    <vt:lpwstr>Addis Abeba</vt:lpwstr>
  </property>
  <property fmtid="{D5CDD505-2E9C-101B-9397-08002B2CF9AE}" pid="16" name="bd_PostalAddr1">
    <vt:lpwstr>P.O.Box 25896 code 1000</vt:lpwstr>
  </property>
  <property fmtid="{D5CDD505-2E9C-101B-9397-08002B2CF9AE}" pid="17" name="bd_Phone">
    <vt:lpwstr>+251 11 663 1089</vt:lpwstr>
  </property>
  <property fmtid="{D5CDD505-2E9C-101B-9397-08002B2CF9AE}" pid="18" name="bd_PersFax">
    <vt:lpwstr/>
  </property>
  <property fmtid="{D5CDD505-2E9C-101B-9397-08002B2CF9AE}" pid="19" name="bd_PersEMail">
    <vt:lpwstr/>
  </property>
  <property fmtid="{D5CDD505-2E9C-101B-9397-08002B2CF9AE}" pid="20" name="bd_OurRef">
    <vt:lpwstr/>
  </property>
  <property fmtid="{D5CDD505-2E9C-101B-9397-08002B2CF9AE}" pid="21" name="bd_OurDate">
    <vt:lpwstr>2015-02-15</vt:lpwstr>
  </property>
  <property fmtid="{D5CDD505-2E9C-101B-9397-08002B2CF9AE}" pid="22" name="bd_OrgUnit">
    <vt:lpwstr/>
  </property>
  <property fmtid="{D5CDD505-2E9C-101B-9397-08002B2CF9AE}" pid="23" name="bd_OrgNumber">
    <vt:lpwstr/>
  </property>
  <property fmtid="{D5CDD505-2E9C-101B-9397-08002B2CF9AE}" pid="24" name="bd_lYourRef">
    <vt:lpwstr/>
  </property>
  <property fmtid="{D5CDD505-2E9C-101B-9397-08002B2CF9AE}" pid="25" name="bd_lYourDate">
    <vt:lpwstr/>
  </property>
  <property fmtid="{D5CDD505-2E9C-101B-9397-08002B2CF9AE}" pid="26" name="bd_lTo">
    <vt:lpwstr>Til</vt:lpwstr>
  </property>
  <property fmtid="{D5CDD505-2E9C-101B-9397-08002B2CF9AE}" pid="27" name="bd_lStreetAddr">
    <vt:lpwstr>Besøksadresse</vt:lpwstr>
  </property>
  <property fmtid="{D5CDD505-2E9C-101B-9397-08002B2CF9AE}" pid="28" name="bd_lRev">
    <vt:lpwstr/>
  </property>
  <property fmtid="{D5CDD505-2E9C-101B-9397-08002B2CF9AE}" pid="29" name="bd_lPostalAddr">
    <vt:lpwstr>Postadresse</vt:lpwstr>
  </property>
  <property fmtid="{D5CDD505-2E9C-101B-9397-08002B2CF9AE}" pid="30" name="bd_lPhone">
    <vt:lpwstr>Telefon</vt:lpwstr>
  </property>
  <property fmtid="{D5CDD505-2E9C-101B-9397-08002B2CF9AE}" pid="31" name="bd_LPersFax">
    <vt:lpwstr/>
  </property>
  <property fmtid="{D5CDD505-2E9C-101B-9397-08002B2CF9AE}" pid="32" name="bd_lOurRef">
    <vt:lpwstr/>
  </property>
  <property fmtid="{D5CDD505-2E9C-101B-9397-08002B2CF9AE}" pid="33" name="bd_lOurDate">
    <vt:lpwstr>Vår dato</vt:lpwstr>
  </property>
  <property fmtid="{D5CDD505-2E9C-101B-9397-08002B2CF9AE}" pid="34" name="bd_lOrgNumber">
    <vt:lpwstr/>
  </property>
  <property fmtid="{D5CDD505-2E9C-101B-9397-08002B2CF9AE}" pid="35" name="bd_lEmail">
    <vt:lpwstr/>
  </property>
  <property fmtid="{D5CDD505-2E9C-101B-9397-08002B2CF9AE}" pid="36" name="bd_lCopy">
    <vt:lpwstr>Kopi til</vt:lpwstr>
  </property>
  <property fmtid="{D5CDD505-2E9C-101B-9397-08002B2CF9AE}" pid="37" name="bd_FoC">
    <vt:lpwstr/>
  </property>
  <property fmtid="{D5CDD505-2E9C-101B-9397-08002B2CF9AE}" pid="38" name="bd_Email">
    <vt:lpwstr/>
  </property>
  <property fmtid="{D5CDD505-2E9C-101B-9397-08002B2CF9AE}" pid="39" name="bd_DocNo">
    <vt:lpwstr/>
  </property>
  <property fmtid="{D5CDD505-2E9C-101B-9397-08002B2CF9AE}" pid="40" name="bd_DocName">
    <vt:lpwstr>Møteinnkalling</vt:lpwstr>
  </property>
  <property fmtid="{D5CDD505-2E9C-101B-9397-08002B2CF9AE}" pid="41" name="bd_Access">
    <vt:lpwstr/>
  </property>
  <property fmtid="{D5CDD505-2E9C-101B-9397-08002B2CF9AE}" pid="42" name="bd_ltitle">
    <vt:lpwstr>Tittel</vt:lpwstr>
  </property>
  <property fmtid="{D5CDD505-2E9C-101B-9397-08002B2CF9AE}" pid="43" name="bd_lsummary">
    <vt:lpwstr>Sammendrag</vt:lpwstr>
  </property>
  <property fmtid="{D5CDD505-2E9C-101B-9397-08002B2CF9AE}" pid="44" name="bd_lkeywords">
    <vt:lpwstr>Emneord</vt:lpwstr>
  </property>
  <property fmtid="{D5CDD505-2E9C-101B-9397-08002B2CF9AE}" pid="45" name="bd_lapprovedby">
    <vt:lpwstr>Godkjent av</vt:lpwstr>
  </property>
  <property fmtid="{D5CDD505-2E9C-101B-9397-08002B2CF9AE}" pid="46" name="bd_ldate">
    <vt:lpwstr>Dato</vt:lpwstr>
  </property>
  <property fmtid="{D5CDD505-2E9C-101B-9397-08002B2CF9AE}" pid="47" name="bd_lsignature">
    <vt:lpwstr>Signatur</vt:lpwstr>
  </property>
  <property fmtid="{D5CDD505-2E9C-101B-9397-08002B2CF9AE}" pid="48" name="bd_Sender2">
    <vt:lpwstr/>
  </property>
  <property fmtid="{D5CDD505-2E9C-101B-9397-08002B2CF9AE}" pid="49" name="bd_YourRef">
    <vt:lpwstr/>
  </property>
  <property fmtid="{D5CDD505-2E9C-101B-9397-08002B2CF9AE}" pid="50" name="bd_lPOf">
    <vt:lpwstr>av</vt:lpwstr>
  </property>
  <property fmtid="{D5CDD505-2E9C-101B-9397-08002B2CF9AE}" pid="51" name="bd_DocType">
    <vt:lpwstr/>
  </property>
  <property fmtid="{D5CDD505-2E9C-101B-9397-08002B2CF9AE}" pid="52" name="bd_StreetAddr3">
    <vt:lpwstr>Ethiopia</vt:lpwstr>
  </property>
  <property fmtid="{D5CDD505-2E9C-101B-9397-08002B2CF9AE}" pid="53" name="bd_Fax">
    <vt:lpwstr>+251 11 663 0967</vt:lpwstr>
  </property>
  <property fmtid="{D5CDD505-2E9C-101B-9397-08002B2CF9AE}" pid="54" name="bd_lFax">
    <vt:lpwstr>Telefaks</vt:lpwstr>
  </property>
  <property fmtid="{D5CDD505-2E9C-101B-9397-08002B2CF9AE}" pid="55" name="bd_lBank">
    <vt:lpwstr/>
  </property>
  <property fmtid="{D5CDD505-2E9C-101B-9397-08002B2CF9AE}" pid="56" name="bd_Bank">
    <vt:lpwstr/>
  </property>
  <property fmtid="{D5CDD505-2E9C-101B-9397-08002B2CF9AE}" pid="57" name="bd_lVAT">
    <vt:lpwstr/>
  </property>
  <property fmtid="{D5CDD505-2E9C-101B-9397-08002B2CF9AE}" pid="58" name="bd_VAT">
    <vt:lpwstr/>
  </property>
  <property fmtid="{D5CDD505-2E9C-101B-9397-08002B2CF9AE}" pid="59" name="bd_Extra">
    <vt:lpwstr/>
  </property>
  <property fmtid="{D5CDD505-2E9C-101B-9397-08002B2CF9AE}" pid="60" name="bd_lDocNo">
    <vt:lpwstr/>
  </property>
  <property fmtid="{D5CDD505-2E9C-101B-9397-08002B2CF9AE}" pid="61" name="bd_ExtraInfoBottom">
    <vt:lpwstr/>
  </property>
  <property fmtid="{D5CDD505-2E9C-101B-9397-08002B2CF9AE}" pid="62" name="bd_ExtraInfoRight">
    <vt:lpwstr/>
  </property>
  <property fmtid="{D5CDD505-2E9C-101B-9397-08002B2CF9AE}" pid="63" name="bd_OrgName1">
    <vt:lpwstr>Yara Dallol BV</vt:lpwstr>
  </property>
  <property fmtid="{D5CDD505-2E9C-101B-9397-08002B2CF9AE}" pid="64" name="bd_OrgName2">
    <vt:lpwstr>Ethiopian Branch</vt:lpwstr>
  </property>
  <property fmtid="{D5CDD505-2E9C-101B-9397-08002B2CF9AE}" pid="65" name="bd_lContact">
    <vt:lpwstr>Innkalt av</vt:lpwstr>
  </property>
  <property fmtid="{D5CDD505-2E9C-101B-9397-08002B2CF9AE}" pid="66" name="bd_Contact">
    <vt:lpwstr>Arne Oksvik</vt:lpwstr>
  </property>
  <property fmtid="{D5CDD505-2E9C-101B-9397-08002B2CF9AE}" pid="67" name="bd_ContactPhone">
    <vt:lpwstr/>
  </property>
  <property fmtid="{D5CDD505-2E9C-101B-9397-08002B2CF9AE}" pid="68" name="bd_lGreeting2">
    <vt:lpwstr/>
  </property>
  <property fmtid="{D5CDD505-2E9C-101B-9397-08002B2CF9AE}" pid="69" name="bd_lGreeting1">
    <vt:lpwstr/>
  </property>
  <property fmtid="{D5CDD505-2E9C-101B-9397-08002B2CF9AE}" pid="70" name="bd_ExtraInfoTitle">
    <vt:lpwstr/>
  </property>
  <property fmtid="{D5CDD505-2E9C-101B-9397-08002B2CF9AE}" pid="71" name="bd_lWebAddr">
    <vt:lpwstr>Web Address</vt:lpwstr>
  </property>
  <property fmtid="{D5CDD505-2E9C-101B-9397-08002B2CF9AE}" pid="72" name="bd_WebAddr">
    <vt:lpwstr>www.yara.com</vt:lpwstr>
  </property>
  <property fmtid="{D5CDD505-2E9C-101B-9397-08002B2CF9AE}" pid="73" name="ContentTypeId">
    <vt:lpwstr>0x0101002983E51D6E738443854517FCDB1E3FD7</vt:lpwstr>
  </property>
  <property fmtid="{D5CDD505-2E9C-101B-9397-08002B2CF9AE}" pid="74" name="bd_keywords">
    <vt:lpwstr/>
  </property>
  <property fmtid="{D5CDD505-2E9C-101B-9397-08002B2CF9AE}" pid="75" name="bd_approvedby">
    <vt:lpwstr/>
  </property>
  <property fmtid="{D5CDD505-2E9C-101B-9397-08002B2CF9AE}" pid="76" name="bd_lapproveddate">
    <vt:lpwstr/>
  </property>
  <property fmtid="{D5CDD505-2E9C-101B-9397-08002B2CF9AE}" pid="77" name="bd_lauthorby">
    <vt:lpwstr/>
  </property>
  <property fmtid="{D5CDD505-2E9C-101B-9397-08002B2CF9AE}" pid="78" name="bd_authorby">
    <vt:lpwstr/>
  </property>
  <property fmtid="{D5CDD505-2E9C-101B-9397-08002B2CF9AE}" pid="79" name="bd_lauthordate">
    <vt:lpwstr/>
  </property>
  <property fmtid="{D5CDD505-2E9C-101B-9397-08002B2CF9AE}" pid="80" name="bd_approveddate">
    <vt:lpwstr/>
  </property>
  <property fmtid="{D5CDD505-2E9C-101B-9397-08002B2CF9AE}" pid="81" name="bd_authordate">
    <vt:lpwstr/>
  </property>
  <property fmtid="{D5CDD505-2E9C-101B-9397-08002B2CF9AE}" pid="82" name="bd_signature">
    <vt:lpwstr/>
  </property>
  <property fmtid="{D5CDD505-2E9C-101B-9397-08002B2CF9AE}" pid="83" name="bd_lconclusion">
    <vt:lpwstr/>
  </property>
  <property fmtid="{D5CDD505-2E9C-101B-9397-08002B2CF9AE}" pid="84" name="bd_lrecommendation">
    <vt:lpwstr/>
  </property>
</Properties>
</file>